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C1C9" w14:textId="77777777" w:rsidR="008F6024" w:rsidRDefault="008F6024" w:rsidP="008F6024">
      <w:pPr>
        <w:pStyle w:val="RUMRubrik2"/>
      </w:pPr>
      <w:r>
        <w:t xml:space="preserve">Stadgar för RUM – Riksförbundet Unga Musikanter </w:t>
      </w:r>
    </w:p>
    <w:p w14:paraId="7EFB0898" w14:textId="78586E62" w:rsidR="008F6024" w:rsidRDefault="008F6024" w:rsidP="008F6024">
      <w:r>
        <w:t xml:space="preserve">Förbundsstämman har den </w:t>
      </w:r>
      <w:del w:id="0" w:author="Hanna Hult Rosén" w:date="2021-10-06T17:39:00Z">
        <w:r w:rsidDel="00304E1E">
          <w:delText>2020-05-19</w:delText>
        </w:r>
      </w:del>
      <w:ins w:id="1" w:author="Hanna Hult Rosén" w:date="2021-10-06T17:39:00Z">
        <w:r w:rsidR="00304E1E">
          <w:t>2021-11-20</w:t>
        </w:r>
      </w:ins>
      <w:r>
        <w:t xml:space="preserve"> antagit och den </w:t>
      </w:r>
      <w:ins w:id="2" w:author="Hanna Hult Rosén" w:date="2021-10-06T17:39:00Z">
        <w:r w:rsidR="00534B6D">
          <w:t>2022-XX-XX</w:t>
        </w:r>
      </w:ins>
      <w:del w:id="3" w:author="Hanna Hult Rosén" w:date="2021-10-06T17:39:00Z">
        <w:r w:rsidDel="00534B6D">
          <w:delText xml:space="preserve">2020-11-21 </w:delText>
        </w:r>
      </w:del>
      <w:r>
        <w:t xml:space="preserve">fastställt stadgar för RUM - Riksförbundet Unga Musikanter med följande lydelse. </w:t>
      </w:r>
    </w:p>
    <w:p w14:paraId="7F85A17B" w14:textId="77777777" w:rsidR="008F6024" w:rsidRDefault="008F6024" w:rsidP="008F6024">
      <w:pPr>
        <w:pStyle w:val="RUMRubrik3"/>
      </w:pPr>
      <w:r>
        <w:t xml:space="preserve">Kapitel 1 Ändamål </w:t>
      </w:r>
    </w:p>
    <w:p w14:paraId="722153C7" w14:textId="77777777" w:rsidR="00A36524" w:rsidRDefault="008F6024" w:rsidP="00CD397E">
      <w:pPr>
        <w:pStyle w:val="RUMStadgar"/>
      </w:pPr>
      <w:r>
        <w:t>RUM – Riksförbundet Unga Musikanter är en ideell förening som består av föreningar med musikanknuten verksamhet. Förbundet är religiöst och politiskt obundet och arbetar på ideell grund. Förbundet ska med musiken som verktyg stimulera barn och ungas kulturella samt sociala utveckling och främja ett aktivt musiksamarbete.</w:t>
      </w:r>
    </w:p>
    <w:p w14:paraId="06BBF4F5" w14:textId="76D8B193" w:rsidR="008F6024" w:rsidRDefault="008F6024" w:rsidP="00CD397E">
      <w:pPr>
        <w:pStyle w:val="RUMStadgar"/>
        <w:numPr>
          <w:ilvl w:val="0"/>
          <w:numId w:val="0"/>
        </w:numPr>
        <w:ind w:left="397"/>
      </w:pPr>
      <w:r>
        <w:t xml:space="preserve">RUM arbetar för detta genom att: </w:t>
      </w:r>
    </w:p>
    <w:p w14:paraId="73B10CC1" w14:textId="28C3A0C8" w:rsidR="008F6024" w:rsidRDefault="008F6024" w:rsidP="00A36524">
      <w:pPr>
        <w:pStyle w:val="RUMPunktlista"/>
      </w:pPr>
      <w:r>
        <w:t xml:space="preserve">Verka för barn och ungas rätt till kreativt skapande, kultur och musik. </w:t>
      </w:r>
    </w:p>
    <w:p w14:paraId="6A433954" w14:textId="64F8EE46" w:rsidR="008F6024" w:rsidRDefault="008F6024" w:rsidP="00A36524">
      <w:pPr>
        <w:pStyle w:val="RUMPunktlista"/>
      </w:pPr>
      <w:r>
        <w:t>Organisera och arrangera musikutbildning</w:t>
      </w:r>
      <w:ins w:id="4" w:author="Hanna Hult Rosén" w:date="2021-10-06T17:39:00Z">
        <w:r w:rsidR="00534B6D">
          <w:t>ar</w:t>
        </w:r>
      </w:ins>
      <w:r>
        <w:t xml:space="preserve"> och kulturupplevelser för barn och unga. </w:t>
      </w:r>
    </w:p>
    <w:p w14:paraId="2FFB370A" w14:textId="2E286828" w:rsidR="008F6024" w:rsidRDefault="008F6024" w:rsidP="00A36524">
      <w:pPr>
        <w:pStyle w:val="RUMPunktlista"/>
      </w:pPr>
      <w:r>
        <w:t>Skapa möjligheter till musikalisk utveckling för både bredd- och spetskompetens.</w:t>
      </w:r>
    </w:p>
    <w:p w14:paraId="537B4735" w14:textId="6357DE4A" w:rsidR="008F6024" w:rsidRDefault="008F6024" w:rsidP="00A36524">
      <w:pPr>
        <w:pStyle w:val="RUMPunktlista"/>
      </w:pPr>
      <w:r>
        <w:t xml:space="preserve">Utbilda ledare och funktionärer för verksamheterna. </w:t>
      </w:r>
    </w:p>
    <w:p w14:paraId="3B67AE85" w14:textId="06D30A08" w:rsidR="008F6024" w:rsidRDefault="008F6024" w:rsidP="00A36524">
      <w:pPr>
        <w:pStyle w:val="RUMPunktlista"/>
      </w:pPr>
      <w:r>
        <w:t>Bedriva påverkans- och informationsarbete rörande barn och ungas musicerande.</w:t>
      </w:r>
    </w:p>
    <w:p w14:paraId="139EFE3C" w14:textId="1E1EF7C3" w:rsidR="008F6024" w:rsidRDefault="008F6024" w:rsidP="00A36524">
      <w:pPr>
        <w:pStyle w:val="RUMPunktlista"/>
      </w:pPr>
      <w:r>
        <w:t xml:space="preserve">Samarbeta med myndigheter och organisationer samt vidta åtgärder som i övrigt kan gagna barn och ungas musicerande. </w:t>
      </w:r>
    </w:p>
    <w:p w14:paraId="558BF613" w14:textId="7E235ECD" w:rsidR="008F6024" w:rsidRDefault="008F6024" w:rsidP="00A36524">
      <w:pPr>
        <w:pStyle w:val="RUMPunktlista"/>
      </w:pPr>
      <w:r>
        <w:t xml:space="preserve">Vara en röst för jämlikt musicerande i de nationella och internationella samarbetsorganisationer som RUM är medlem i. </w:t>
      </w:r>
    </w:p>
    <w:p w14:paraId="756C0C2B" w14:textId="77777777" w:rsidR="008F6024" w:rsidRDefault="008F6024" w:rsidP="008F6024">
      <w:pPr>
        <w:pStyle w:val="RUMRubrik3"/>
      </w:pPr>
      <w:r>
        <w:t xml:space="preserve">Kapitel 2 Inledande bestämmelser </w:t>
      </w:r>
    </w:p>
    <w:p w14:paraId="4D1BC295" w14:textId="6E0B96DB" w:rsidR="008F6024" w:rsidRDefault="008F6024" w:rsidP="00CD397E">
      <w:pPr>
        <w:pStyle w:val="RUMStadgar"/>
        <w:numPr>
          <w:ilvl w:val="0"/>
          <w:numId w:val="15"/>
        </w:numPr>
      </w:pPr>
      <w:r>
        <w:t xml:space="preserve">RUM består av </w:t>
      </w:r>
      <w:del w:id="5" w:author="Hanna Hult Rosén" w:date="2021-10-06T17:39:00Z">
        <w:r w:rsidDel="00222BE7">
          <w:delText xml:space="preserve">föreningar </w:delText>
        </w:r>
      </w:del>
      <w:ins w:id="6" w:author="Hanna Hult Rosén" w:date="2021-10-06T17:39:00Z">
        <w:r w:rsidR="00222BE7">
          <w:t xml:space="preserve">medlemmar organiserade föreningar </w:t>
        </w:r>
      </w:ins>
      <w:r>
        <w:t xml:space="preserve">med musik- och kulturanknuten verksamhet för och av barn och unga. </w:t>
      </w:r>
    </w:p>
    <w:p w14:paraId="3D04BCCC" w14:textId="55ECEC9E" w:rsidR="008F6024" w:rsidRDefault="008F6024" w:rsidP="00CD397E">
      <w:pPr>
        <w:pStyle w:val="RUMStadgar"/>
      </w:pPr>
      <w:r>
        <w:t xml:space="preserve">RUM:s högsta beslutande organ är förbundsstämman, vars beslut verkställs av förbundsstyrelsen som även </w:t>
      </w:r>
      <w:del w:id="7" w:author="Hanna Hult Rosén" w:date="2021-10-06T17:40:00Z">
        <w:r w:rsidDel="00C46C86">
          <w:delText>ska leda</w:delText>
        </w:r>
      </w:del>
      <w:ins w:id="8" w:author="Hanna Hult Rosén" w:date="2021-10-06T17:40:00Z">
        <w:r w:rsidR="00C46C86">
          <w:t>leder</w:t>
        </w:r>
      </w:ins>
      <w:r>
        <w:t xml:space="preserve"> organisationens arbete.</w:t>
      </w:r>
    </w:p>
    <w:p w14:paraId="79CBC2CF" w14:textId="21C3BBAC" w:rsidR="008F6024" w:rsidRDefault="008F6024" w:rsidP="00CD397E">
      <w:pPr>
        <w:pStyle w:val="RUMStadgar"/>
      </w:pPr>
      <w:r>
        <w:t>För förbundets regionala verksamhet är förbundet indelat i distrikt som vart och ett administrerar verksamheten inom ett begränsat geografiskt område. Distrikten får ta ut årsavgift för skötseln av sina uppgifter.</w:t>
      </w:r>
    </w:p>
    <w:p w14:paraId="18FD8433" w14:textId="02716528" w:rsidR="008F6024" w:rsidRDefault="008F6024">
      <w:pPr>
        <w:pStyle w:val="RUMStadgar"/>
      </w:pPr>
      <w:r>
        <w:t>Förbundets verksamhets- och räkenskapsår sammanfaller med kalenderåret.</w:t>
      </w:r>
    </w:p>
    <w:p w14:paraId="50C55BE3" w14:textId="2E5676FB" w:rsidR="008F6024" w:rsidRDefault="008F6024">
      <w:pPr>
        <w:pStyle w:val="RUMStadgar"/>
      </w:pPr>
      <w:r>
        <w:t>Med medlemsförening avses i dessa stadgar</w:t>
      </w:r>
      <w:ins w:id="9" w:author="Hanna Hult Rosén" w:date="2021-10-06T17:40:00Z">
        <w:r w:rsidR="00C46C86">
          <w:t xml:space="preserve"> en</w:t>
        </w:r>
      </w:ins>
      <w:r>
        <w:t xml:space="preserve"> ideell förening som är ansluten till förbundet.</w:t>
      </w:r>
    </w:p>
    <w:p w14:paraId="3E62F89E" w14:textId="2C669347" w:rsidR="008F6024" w:rsidRDefault="008F6024">
      <w:pPr>
        <w:pStyle w:val="RUMStadgar"/>
      </w:pPr>
      <w:r>
        <w:t xml:space="preserve">Förbundet ska ha sitt säte i Stockholm. </w:t>
      </w:r>
    </w:p>
    <w:p w14:paraId="75E8A77A" w14:textId="77777777" w:rsidR="008F6024" w:rsidRDefault="008F6024" w:rsidP="008F6024">
      <w:pPr>
        <w:pStyle w:val="RUMRubrik3"/>
      </w:pPr>
      <w:r>
        <w:t xml:space="preserve">Kapitel 3 Medlemskap </w:t>
      </w:r>
    </w:p>
    <w:p w14:paraId="796DEA9A" w14:textId="6DFFC333" w:rsidR="008F6024" w:rsidRDefault="008F6024" w:rsidP="00CD397E">
      <w:pPr>
        <w:pStyle w:val="RUMStadgar"/>
        <w:numPr>
          <w:ilvl w:val="0"/>
          <w:numId w:val="16"/>
        </w:numPr>
      </w:pPr>
      <w:r>
        <w:t xml:space="preserve">Medlem är den som aktivt begärt medlemskap och blivit beviljad </w:t>
      </w:r>
      <w:ins w:id="10" w:author="Hanna Hult Rosén" w:date="2021-10-06T17:40:00Z">
        <w:r w:rsidR="00C46C86">
          <w:t xml:space="preserve">detta. </w:t>
        </w:r>
      </w:ins>
      <w:del w:id="11" w:author="Hanna Hult Rosén" w:date="2021-10-06T17:40:00Z">
        <w:r w:rsidDel="00C46C86">
          <w:delText xml:space="preserve">som medlem i medlemsförening eller de som vid en stämma inom RUM valts till förtroendeuppdrag, undantag från detta är revisionsbyrå. </w:delText>
        </w:r>
      </w:del>
    </w:p>
    <w:p w14:paraId="08CE1CBF" w14:textId="77D17458" w:rsidR="008F6024" w:rsidRDefault="008F6024" w:rsidP="00CD397E">
      <w:pPr>
        <w:pStyle w:val="RUMStadgar"/>
      </w:pPr>
      <w:r>
        <w:t xml:space="preserve">Medlem äger rätt att delta i verksamhet anordnad av förbundets olika organ och påverka förbundets verksamhet och mål. </w:t>
      </w:r>
      <w:del w:id="12" w:author="Hanna Hult Rosén" w:date="2021-10-06T17:41:00Z">
        <w:r w:rsidDel="00387D97">
          <w:delText>Den som är statsbidragsgrundande medlem får ges förmånligare villkor än vad som annars gäller för medlemmar.</w:delText>
        </w:r>
      </w:del>
    </w:p>
    <w:p w14:paraId="6631762B" w14:textId="013101C7" w:rsidR="008F6024" w:rsidRDefault="008F6024" w:rsidP="00CD397E">
      <w:pPr>
        <w:pStyle w:val="RUMStadgar"/>
      </w:pPr>
      <w:r>
        <w:lastRenderedPageBreak/>
        <w:t xml:space="preserve">Medlem ska följa förbundets stadgar och de beslut som fattats av förbundets organ och aktivt bidra till förbundets verksamhet. </w:t>
      </w:r>
    </w:p>
    <w:p w14:paraId="128F44F6" w14:textId="283D23AC" w:rsidR="008F6024" w:rsidRDefault="008F6024" w:rsidP="00CD397E">
      <w:pPr>
        <w:pStyle w:val="RUMStadgar"/>
      </w:pPr>
      <w:r>
        <w:t xml:space="preserve">Medlemmarna ska betala medlemsavgift som bestäms av förbundsstämman. Medlemsavgifter kan upptas kollektivt per förening om förbundsstämman beslutar det. </w:t>
      </w:r>
    </w:p>
    <w:p w14:paraId="1D555614" w14:textId="429676A0" w:rsidR="008F6024" w:rsidRPr="00EB22E4" w:rsidRDefault="008F6024">
      <w:pPr>
        <w:pStyle w:val="RUMStadgar"/>
      </w:pPr>
      <w:r w:rsidRPr="00EB22E4">
        <w:t xml:space="preserve">Medlemskap upphör om medlem ber att få lämna medlemsföreningen eller inte förnyar sitt medlemskap. Medlem som motarbetar RUM:s syfte kan uteslutas genom beslut av medlemsföreningen eller av förbundsstyrelsen efter samråd med medlemsföreningen. Beslutet ska meddelas RUM:s förbundsstyrelse. Beslut om uteslutning kan överklagas till RUM:s förbundsstyrelse. </w:t>
      </w:r>
    </w:p>
    <w:p w14:paraId="6DD40665" w14:textId="1C129D20" w:rsidR="008F6024" w:rsidRDefault="008F6024">
      <w:pPr>
        <w:pStyle w:val="RUMStadgar"/>
      </w:pPr>
      <w:r>
        <w:t xml:space="preserve">Förbundet ansvarar för att det finns medlemsregister som ska användas av alla medlemsföreningar. Medlemsföreningen ansvarar för att informationen i medlemsregistret är korrekt gällande kontaktpersoner, styrelse och medlemmar. </w:t>
      </w:r>
    </w:p>
    <w:p w14:paraId="7A063551" w14:textId="77777777" w:rsidR="008F6024" w:rsidRDefault="008F6024" w:rsidP="008F6024">
      <w:pPr>
        <w:pStyle w:val="RUMRubrik3"/>
      </w:pPr>
      <w:r>
        <w:t xml:space="preserve">Kapitel 4 Förbundsstämma </w:t>
      </w:r>
    </w:p>
    <w:p w14:paraId="5B386287" w14:textId="095B35FC" w:rsidR="008F6024" w:rsidRDefault="008F6024" w:rsidP="00CD397E">
      <w:pPr>
        <w:pStyle w:val="RUMStadgar"/>
        <w:numPr>
          <w:ilvl w:val="0"/>
          <w:numId w:val="17"/>
        </w:numPr>
      </w:pPr>
      <w:r>
        <w:t>Ordinarie förbundsstämma ska hållas senast under november månad på tid och plats som bestäms av förbundsstyrelsen. Tiden för förbundsstämma ska kommuniceras till medlemmarna på förbundets webbplats minst tre</w:t>
      </w:r>
      <w:ins w:id="13" w:author="Hanna Hult Rosén" w:date="2021-10-06T17:41:00Z">
        <w:r w:rsidR="00FA5F06">
          <w:t xml:space="preserve"> (3)</w:t>
        </w:r>
      </w:ins>
      <w:r>
        <w:t xml:space="preserve"> månader i förväg</w:t>
      </w:r>
    </w:p>
    <w:p w14:paraId="1D28C9DC" w14:textId="5C3DFDC6" w:rsidR="008F6024" w:rsidRDefault="008F6024" w:rsidP="00CD397E">
      <w:pPr>
        <w:pStyle w:val="RUMStadgar"/>
      </w:pPr>
      <w:r>
        <w:t xml:space="preserve">Varje distrikt </w:t>
      </w:r>
      <w:del w:id="14" w:author="Hanna Hult Rosén" w:date="2021-10-06T17:41:00Z">
        <w:r w:rsidDel="00FA5F06">
          <w:delText xml:space="preserve">ska </w:delText>
        </w:r>
      </w:del>
      <w:ins w:id="15" w:author="Hanna Hult Rosén" w:date="2021-10-06T17:41:00Z">
        <w:r w:rsidR="00FA5F06">
          <w:t xml:space="preserve">äger rätt </w:t>
        </w:r>
      </w:ins>
      <w:r>
        <w:t>välja ett ombud och en ersättare för varje påbörjat femhundratal medlemmar i distriktet under föregående verksamhetsår. Ombud och ersättare ska väljas av respektive distrikts distriktsstämma.</w:t>
      </w:r>
    </w:p>
    <w:p w14:paraId="40D4B737" w14:textId="2B3F3A5B" w:rsidR="008F6024" w:rsidRPr="00A36524" w:rsidRDefault="008F6024" w:rsidP="00CD397E">
      <w:pPr>
        <w:pStyle w:val="RUMStadgar"/>
      </w:pPr>
      <w:r w:rsidRPr="00A36524">
        <w:t>Kallelse till förbundsstämma sker skriftligen till distrikt</w:t>
      </w:r>
      <w:del w:id="16" w:author="Hanna Hult Rosén" w:date="2021-10-06T17:42:00Z">
        <w:r w:rsidRPr="00A36524" w:rsidDel="00B57DA9">
          <w:delText>en</w:delText>
        </w:r>
      </w:del>
      <w:r w:rsidRPr="00A36524">
        <w:t xml:space="preserve"> och ombud samt publiceras på hemsidan, senast en månad före förbundsstämman. Förbundsordföranden utfärdar kallelsen. Om </w:t>
      </w:r>
      <w:ins w:id="17" w:author="Hanna Hult Rosén" w:date="2021-10-06T17:42:00Z">
        <w:r w:rsidR="00B57DA9" w:rsidRPr="00A36524">
          <w:t>förbunds</w:t>
        </w:r>
      </w:ins>
      <w:r w:rsidRPr="00A36524">
        <w:t xml:space="preserve">stämman ska hantera en stadgeändring ska det nya stadgeförslaget bifogas kallelsen. </w:t>
      </w:r>
    </w:p>
    <w:p w14:paraId="493CC269" w14:textId="77777777" w:rsidR="009D62FD" w:rsidRPr="00CD397E" w:rsidRDefault="009D62FD">
      <w:pPr>
        <w:pStyle w:val="RUMStadgar"/>
        <w:rPr>
          <w:ins w:id="18" w:author="Hanna Hult Rosén" w:date="2021-10-06T17:43:00Z"/>
        </w:rPr>
      </w:pPr>
      <w:ins w:id="19" w:author="Hanna Hult Rosén" w:date="2021-10-06T17:43:00Z">
        <w:r w:rsidRPr="00CD397E">
          <w:t>Vid förbundsstämman har de närvarandende följande rättigheter:</w:t>
        </w:r>
      </w:ins>
    </w:p>
    <w:p w14:paraId="3AFB1814" w14:textId="2F75B310" w:rsidR="009D62FD" w:rsidRPr="00CD397E" w:rsidRDefault="009D62FD" w:rsidP="00CD397E">
      <w:pPr>
        <w:pStyle w:val="RUMStadgar"/>
        <w:numPr>
          <w:ilvl w:val="1"/>
          <w:numId w:val="7"/>
        </w:numPr>
        <w:rPr>
          <w:ins w:id="20" w:author="Hanna Hult Rosén" w:date="2021-10-06T17:43:00Z"/>
        </w:rPr>
      </w:pPr>
      <w:ins w:id="21" w:author="Hanna Hult Rosén" w:date="2021-10-06T17:43:00Z">
        <w:r w:rsidRPr="00CD397E">
          <w:t xml:space="preserve">Ombud </w:t>
        </w:r>
      </w:ins>
      <w:ins w:id="22" w:author="Hanna Hult Rosén" w:date="2021-10-06T17:52:00Z">
        <w:r w:rsidR="000E7EAF" w:rsidRPr="00CD397E">
          <w:t xml:space="preserve">har </w:t>
        </w:r>
      </w:ins>
      <w:ins w:id="23" w:author="Hanna Hult Rosén" w:date="2021-10-06T17:43:00Z">
        <w:r w:rsidRPr="00CD397E">
          <w:t>röst-, yttrande- samt förslagsrätt</w:t>
        </w:r>
      </w:ins>
    </w:p>
    <w:p w14:paraId="4DD77A40" w14:textId="51ADD75D" w:rsidR="009D62FD" w:rsidRPr="00CD397E" w:rsidRDefault="009D62FD" w:rsidP="00CD397E">
      <w:pPr>
        <w:pStyle w:val="RUMStadgar"/>
        <w:numPr>
          <w:ilvl w:val="1"/>
          <w:numId w:val="7"/>
        </w:numPr>
        <w:rPr>
          <w:ins w:id="24" w:author="Hanna Hult Rosén" w:date="2021-10-06T17:43:00Z"/>
        </w:rPr>
      </w:pPr>
      <w:ins w:id="25" w:author="Hanna Hult Rosén" w:date="2021-10-06T17:43:00Z">
        <w:r w:rsidRPr="00CD397E">
          <w:t>Förbundsstyrelsens ledamöter samt förbundets revisorer</w:t>
        </w:r>
      </w:ins>
      <w:ins w:id="26" w:author="Hanna Hult Rosén" w:date="2021-10-06T17:57:00Z">
        <w:r w:rsidR="00EB2B00" w:rsidRPr="00CD397E">
          <w:t xml:space="preserve"> har</w:t>
        </w:r>
      </w:ins>
      <w:ins w:id="27" w:author="Hanna Hult Rosén" w:date="2021-10-06T17:43:00Z">
        <w:r w:rsidRPr="00CD397E">
          <w:t xml:space="preserve"> yttrande- och förslagsrätt</w:t>
        </w:r>
      </w:ins>
    </w:p>
    <w:p w14:paraId="5E79D1EC" w14:textId="37C3FE19" w:rsidR="009D62FD" w:rsidRPr="00CD397E" w:rsidRDefault="009D62FD" w:rsidP="00CD397E">
      <w:pPr>
        <w:pStyle w:val="RUMStadgar"/>
        <w:numPr>
          <w:ilvl w:val="1"/>
          <w:numId w:val="7"/>
        </w:numPr>
        <w:rPr>
          <w:ins w:id="28" w:author="Hanna Hult Rosén" w:date="2021-10-06T17:43:00Z"/>
        </w:rPr>
      </w:pPr>
      <w:ins w:id="29" w:author="Hanna Hult Rosén" w:date="2021-10-06T17:43:00Z">
        <w:r w:rsidRPr="00CD397E">
          <w:t>Personal samt övriga närvarande</w:t>
        </w:r>
      </w:ins>
      <w:ins w:id="30" w:author="Hanna Hult Rosén" w:date="2021-10-06T17:58:00Z">
        <w:r w:rsidR="00EB2B00" w:rsidRPr="00CD397E">
          <w:t xml:space="preserve"> har</w:t>
        </w:r>
      </w:ins>
      <w:ins w:id="31" w:author="Hanna Hult Rosén" w:date="2021-10-06T17:43:00Z">
        <w:r w:rsidRPr="00CD397E">
          <w:t xml:space="preserve"> yttranderätt. </w:t>
        </w:r>
      </w:ins>
    </w:p>
    <w:p w14:paraId="0277416D" w14:textId="6FCB3C76" w:rsidR="009D62FD" w:rsidRPr="00D82330" w:rsidRDefault="009D62FD" w:rsidP="00CD397E">
      <w:pPr>
        <w:pStyle w:val="RUMStadgar"/>
        <w:numPr>
          <w:ilvl w:val="0"/>
          <w:numId w:val="0"/>
        </w:numPr>
        <w:ind w:left="397"/>
        <w:rPr>
          <w:ins w:id="32" w:author="Hanna Hult Rosén" w:date="2021-10-06T17:43:00Z"/>
        </w:rPr>
      </w:pPr>
      <w:ins w:id="33" w:author="Hanna Hult Rosén" w:date="2021-10-06T17:43:00Z">
        <w:r w:rsidRPr="00D82330">
          <w:t>Varje ombud på förbundsstämman har en röst, röstning med fullmakt får inte ske. Kan ett ombud inte närvara ersätts ombudet av distriktet vald ersättare.</w:t>
        </w:r>
      </w:ins>
    </w:p>
    <w:p w14:paraId="62DB69D6" w14:textId="16781109" w:rsidR="00A36524" w:rsidRPr="00D82330" w:rsidRDefault="00A36524" w:rsidP="00CD397E">
      <w:pPr>
        <w:pStyle w:val="RUMStadgar"/>
        <w:numPr>
          <w:ilvl w:val="0"/>
          <w:numId w:val="0"/>
        </w:numPr>
        <w:ind w:left="397"/>
        <w:rPr>
          <w:ins w:id="34" w:author="Hanna Hult Rosén" w:date="2021-10-06T17:43:00Z"/>
        </w:rPr>
      </w:pPr>
      <w:ins w:id="35" w:author="Hanna Hult Rosén" w:date="2021-10-06T17:43:00Z">
        <w:r w:rsidRPr="00D82330">
          <w:t>Som beslut vid omröstning gäller den mening vilken mer än hälften av de röstande förenar sig om, om inte annat anges i dessa stadgar. Vid lika röstetal sker avgörandet genom lottning</w:t>
        </w:r>
      </w:ins>
    </w:p>
    <w:p w14:paraId="3B859EF5" w14:textId="7954E75D" w:rsidR="008F6024" w:rsidDel="009D62FD" w:rsidRDefault="008F6024" w:rsidP="00CD397E">
      <w:pPr>
        <w:pStyle w:val="RUMStadgar"/>
        <w:rPr>
          <w:del w:id="36" w:author="Hanna Hult Rosén" w:date="2021-10-06T17:43:00Z"/>
        </w:rPr>
      </w:pPr>
      <w:del w:id="37" w:author="Hanna Hult Rosén" w:date="2021-10-06T17:43:00Z">
        <w:r w:rsidDel="009D62FD">
          <w:delText>Varje ombud på förbundsstämman har en röst. Röstning med fullmakt får inte ske. Kan ett ombud inte delta inträder en ersättare i ombudets ställe. Förbundsstyrelsens ledamöter samt revisorerna har rätt att delta med yttrande- och förslagsrätt på förbundsstämma. Som beslut vid omröstning gäller den mening vilken mer än hälften av de röstande förenar sig om, om inte annat anges i dessa stadgar. Vid lika röstetal sker avgörandet genom lottning.</w:delText>
        </w:r>
      </w:del>
    </w:p>
    <w:p w14:paraId="102FFF03" w14:textId="4992E1BD" w:rsidR="008F6024" w:rsidRDefault="0BB3E9E9" w:rsidP="00CD397E">
      <w:pPr>
        <w:pStyle w:val="RUMStadgar"/>
      </w:pPr>
      <w:r>
        <w:t>Motioner från distrikt, medlemsföreningar och enskilda medlemmar ska lämnas in till förbundets kansli och före augusti månads utgång.</w:t>
      </w:r>
    </w:p>
    <w:p w14:paraId="1C56E00C" w14:textId="131CCBE1" w:rsidR="008F6024" w:rsidDel="00BB361C" w:rsidRDefault="008F6024" w:rsidP="00CD397E">
      <w:pPr>
        <w:pStyle w:val="RUMStadgar"/>
        <w:rPr>
          <w:del w:id="38" w:author="Hanna Hult Rosén" w:date="2021-10-06T17:52:00Z"/>
        </w:rPr>
      </w:pPr>
      <w:del w:id="39" w:author="Hanna Hult Rosén" w:date="2021-10-06T17:52:00Z">
        <w:r w:rsidDel="00BB361C">
          <w:delText>Övriga förslag från förbundsstyrelsen än de enligt §7 lämnas som proposition.</w:delText>
        </w:r>
      </w:del>
    </w:p>
    <w:p w14:paraId="4BDDEA8D" w14:textId="73DB2A69" w:rsidR="008F6024" w:rsidRDefault="008F6024" w:rsidP="00CD397E">
      <w:pPr>
        <w:pStyle w:val="RUMStadgar"/>
      </w:pPr>
      <w:r>
        <w:lastRenderedPageBreak/>
        <w:t>Senast tre</w:t>
      </w:r>
      <w:ins w:id="40" w:author="Hanna Hult Rosén" w:date="2021-10-06T17:52:00Z">
        <w:r w:rsidR="00BB361C">
          <w:t xml:space="preserve"> (3) </w:t>
        </w:r>
      </w:ins>
      <w:r>
        <w:t xml:space="preserve">veckor innan </w:t>
      </w:r>
      <w:ins w:id="41" w:author="Hanna Hult Rosén" w:date="2021-10-06T17:53:00Z">
        <w:r w:rsidR="00BB361C">
          <w:t>förbunds</w:t>
        </w:r>
      </w:ins>
      <w:r>
        <w:t>stämman ska följande handlingar finnas publicerade på förbundets hemsida</w:t>
      </w:r>
    </w:p>
    <w:p w14:paraId="1B7BF3EC" w14:textId="3C8574BE" w:rsidR="008F6024" w:rsidRDefault="008F6024" w:rsidP="00FE299C">
      <w:pPr>
        <w:pStyle w:val="RUMStadgar"/>
        <w:numPr>
          <w:ilvl w:val="1"/>
          <w:numId w:val="7"/>
        </w:numPr>
      </w:pPr>
      <w:r>
        <w:t>Förslag till föredragningslista</w:t>
      </w:r>
    </w:p>
    <w:p w14:paraId="7D497042" w14:textId="3EDEEA71" w:rsidR="008F6024" w:rsidRDefault="008F6024" w:rsidP="00FE299C">
      <w:pPr>
        <w:pStyle w:val="RUMStadgar"/>
        <w:numPr>
          <w:ilvl w:val="1"/>
          <w:numId w:val="7"/>
        </w:numPr>
      </w:pPr>
      <w:r>
        <w:t>Verksamhetsberättelse</w:t>
      </w:r>
    </w:p>
    <w:p w14:paraId="056497C8" w14:textId="74B605A6" w:rsidR="008F6024" w:rsidRDefault="008F6024" w:rsidP="00FE299C">
      <w:pPr>
        <w:pStyle w:val="RUMStadgar"/>
        <w:numPr>
          <w:ilvl w:val="1"/>
          <w:numId w:val="7"/>
        </w:numPr>
      </w:pPr>
      <w:r>
        <w:t>Årsredovisning</w:t>
      </w:r>
    </w:p>
    <w:p w14:paraId="7F1F743F" w14:textId="0AEAB390" w:rsidR="008F6024" w:rsidRDefault="008F6024" w:rsidP="00FE299C">
      <w:pPr>
        <w:pStyle w:val="RUMStadgar"/>
        <w:numPr>
          <w:ilvl w:val="1"/>
          <w:numId w:val="7"/>
        </w:numPr>
      </w:pPr>
      <w:r>
        <w:t>Revisionsberättelse</w:t>
      </w:r>
    </w:p>
    <w:p w14:paraId="74BB959C" w14:textId="0F90E9DA" w:rsidR="008F6024" w:rsidRDefault="008F6024" w:rsidP="00FE299C">
      <w:pPr>
        <w:pStyle w:val="RUMStadgar"/>
        <w:numPr>
          <w:ilvl w:val="1"/>
          <w:numId w:val="7"/>
        </w:numPr>
      </w:pPr>
      <w:r>
        <w:t>Propositioner</w:t>
      </w:r>
    </w:p>
    <w:p w14:paraId="5B678445" w14:textId="1FED6E7F" w:rsidR="008F6024" w:rsidRDefault="008F6024" w:rsidP="00FE299C">
      <w:pPr>
        <w:pStyle w:val="RUMStadgar"/>
        <w:numPr>
          <w:ilvl w:val="1"/>
          <w:numId w:val="7"/>
        </w:numPr>
      </w:pPr>
      <w:r>
        <w:t>Motioner med yttrande från förbundsstyrelsen</w:t>
      </w:r>
    </w:p>
    <w:p w14:paraId="2D4A3BFC" w14:textId="531152DA" w:rsidR="008F6024" w:rsidRDefault="008F6024" w:rsidP="00FE299C">
      <w:pPr>
        <w:pStyle w:val="RUMStadgar"/>
        <w:numPr>
          <w:ilvl w:val="1"/>
          <w:numId w:val="7"/>
        </w:numPr>
      </w:pPr>
      <w:r>
        <w:t>Valberedningens förslag</w:t>
      </w:r>
    </w:p>
    <w:p w14:paraId="13EC0220" w14:textId="01C54F45" w:rsidR="008F6024" w:rsidRDefault="008F6024" w:rsidP="00FE299C">
      <w:pPr>
        <w:pStyle w:val="RUMStadgar"/>
        <w:numPr>
          <w:ilvl w:val="1"/>
          <w:numId w:val="7"/>
        </w:numPr>
      </w:pPr>
      <w:r>
        <w:t>Verksamhetsplan</w:t>
      </w:r>
    </w:p>
    <w:p w14:paraId="601A355A" w14:textId="1DCBC46F" w:rsidR="008F6024" w:rsidRDefault="008F6024" w:rsidP="00FE299C">
      <w:pPr>
        <w:pStyle w:val="RUMStadgar"/>
        <w:numPr>
          <w:ilvl w:val="1"/>
          <w:numId w:val="7"/>
        </w:numPr>
      </w:pPr>
      <w:r>
        <w:t>Budget</w:t>
      </w:r>
    </w:p>
    <w:p w14:paraId="687DB295" w14:textId="5E0BA515" w:rsidR="008F6024" w:rsidRDefault="008F6024" w:rsidP="00CD397E">
      <w:pPr>
        <w:pStyle w:val="RUMStadgar"/>
      </w:pPr>
      <w:r>
        <w:t>Vid ordinarie förbundsstämma ska följande punkter finnas på föredragningslistan</w:t>
      </w:r>
    </w:p>
    <w:p w14:paraId="3938E5C1" w14:textId="6A5FC63A" w:rsidR="008F6024" w:rsidRDefault="008F6024" w:rsidP="00FE299C">
      <w:pPr>
        <w:pStyle w:val="RUMStadgar"/>
        <w:numPr>
          <w:ilvl w:val="1"/>
          <w:numId w:val="7"/>
        </w:numPr>
      </w:pPr>
      <w:r>
        <w:t xml:space="preserve">Stämmans öppnande </w:t>
      </w:r>
    </w:p>
    <w:p w14:paraId="56D2FEF8" w14:textId="7BC5F858" w:rsidR="008F6024" w:rsidRDefault="008F6024" w:rsidP="00FE299C">
      <w:pPr>
        <w:pStyle w:val="RUMStadgar"/>
        <w:numPr>
          <w:ilvl w:val="1"/>
          <w:numId w:val="7"/>
        </w:numPr>
      </w:pPr>
      <w:r>
        <w:t xml:space="preserve">Val av stämmans funktionärer: </w:t>
      </w:r>
    </w:p>
    <w:p w14:paraId="46CDD9EC" w14:textId="6966F314" w:rsidR="00CA7B21" w:rsidRPr="00CA7B21" w:rsidRDefault="005D4BDB" w:rsidP="00CA7B21">
      <w:pPr>
        <w:pStyle w:val="RUMStadgar"/>
        <w:numPr>
          <w:ilvl w:val="2"/>
          <w:numId w:val="7"/>
        </w:numPr>
      </w:pPr>
      <w:r>
        <w:t>M</w:t>
      </w:r>
      <w:r w:rsidR="008F6024">
        <w:t xml:space="preserve">ötesordförande </w:t>
      </w:r>
    </w:p>
    <w:p w14:paraId="5D44D8C0" w14:textId="34BA153A" w:rsidR="008F6024" w:rsidRDefault="008F6024" w:rsidP="00CA7B21">
      <w:pPr>
        <w:pStyle w:val="RUMStadgar"/>
        <w:numPr>
          <w:ilvl w:val="2"/>
          <w:numId w:val="7"/>
        </w:numPr>
      </w:pPr>
      <w:del w:id="42" w:author="Hanna Hult Rosén" w:date="2021-10-10T15:14:00Z">
        <w:r w:rsidDel="00A24501">
          <w:delText>m</w:delText>
        </w:r>
      </w:del>
      <w:ins w:id="43" w:author="Hanna Hult Rosén" w:date="2021-10-10T15:14:00Z">
        <w:r w:rsidR="00A24501">
          <w:t>M</w:t>
        </w:r>
      </w:ins>
      <w:r w:rsidR="0BB3E9E9">
        <w:t xml:space="preserve">ötessekreterare </w:t>
      </w:r>
    </w:p>
    <w:p w14:paraId="353C3410" w14:textId="13B36281" w:rsidR="008F6024" w:rsidRDefault="008F6024" w:rsidP="00CA7B21">
      <w:pPr>
        <w:pStyle w:val="RUMStadgar"/>
        <w:numPr>
          <w:ilvl w:val="2"/>
          <w:numId w:val="7"/>
        </w:numPr>
      </w:pPr>
      <w:del w:id="44" w:author="Hanna Hult Rosén" w:date="2021-10-10T15:14:00Z">
        <w:r w:rsidDel="00A24501">
          <w:delText>t</w:delText>
        </w:r>
      </w:del>
      <w:ins w:id="45" w:author="Hanna Hult Rosén" w:date="2021-10-10T15:14:00Z">
        <w:r w:rsidR="00A24501">
          <w:t>T</w:t>
        </w:r>
      </w:ins>
      <w:r w:rsidR="0BB3E9E9">
        <w:t xml:space="preserve">vå justerare </w:t>
      </w:r>
    </w:p>
    <w:p w14:paraId="61A61C62" w14:textId="76C0FE1D" w:rsidR="008F6024" w:rsidRDefault="008F6024" w:rsidP="00CA7B21">
      <w:pPr>
        <w:pStyle w:val="RUMStadgar"/>
        <w:numPr>
          <w:ilvl w:val="2"/>
          <w:numId w:val="7"/>
        </w:numPr>
      </w:pPr>
      <w:del w:id="46" w:author="Hanna Hult Rosén" w:date="2021-10-10T15:14:00Z">
        <w:r w:rsidDel="00A24501">
          <w:delText>t</w:delText>
        </w:r>
      </w:del>
      <w:ins w:id="47" w:author="Hanna Hult Rosén" w:date="2021-10-10T15:14:00Z">
        <w:r w:rsidR="00A24501">
          <w:t>T</w:t>
        </w:r>
      </w:ins>
      <w:r w:rsidR="0BB3E9E9">
        <w:t xml:space="preserve">vå rösträknare </w:t>
      </w:r>
    </w:p>
    <w:p w14:paraId="3C9BBBE3" w14:textId="1E46E2B1" w:rsidR="008F6024" w:rsidRDefault="008F6024" w:rsidP="00CA7B21">
      <w:pPr>
        <w:pStyle w:val="RUMStadgar"/>
        <w:numPr>
          <w:ilvl w:val="2"/>
          <w:numId w:val="7"/>
        </w:numPr>
      </w:pPr>
      <w:del w:id="48" w:author="Hanna Hult Rosén" w:date="2021-10-10T15:15:00Z">
        <w:r w:rsidDel="00A24501">
          <w:delText>n</w:delText>
        </w:r>
      </w:del>
      <w:ins w:id="49" w:author="Hanna Hult Rosén" w:date="2021-10-10T15:15:00Z">
        <w:r w:rsidR="00A24501">
          <w:t>N</w:t>
        </w:r>
      </w:ins>
      <w:r w:rsidR="0BB3E9E9">
        <w:t xml:space="preserve">omineringskommitté för valberedningen </w:t>
      </w:r>
    </w:p>
    <w:p w14:paraId="3D83B69A" w14:textId="4EEAA669" w:rsidR="008F6024" w:rsidRDefault="008F6024" w:rsidP="00FE299C">
      <w:pPr>
        <w:pStyle w:val="RUMStadgar"/>
        <w:numPr>
          <w:ilvl w:val="1"/>
          <w:numId w:val="7"/>
        </w:numPr>
      </w:pPr>
      <w:r>
        <w:t xml:space="preserve">Fastställande av röstlängd </w:t>
      </w:r>
    </w:p>
    <w:p w14:paraId="01010233" w14:textId="1656B1E7" w:rsidR="008F6024" w:rsidRDefault="008F6024" w:rsidP="00FE299C">
      <w:pPr>
        <w:pStyle w:val="RUMStadgar"/>
        <w:numPr>
          <w:ilvl w:val="1"/>
          <w:numId w:val="7"/>
        </w:numPr>
      </w:pPr>
      <w:r>
        <w:t xml:space="preserve">Fråga om kallelse till stämman skett på rätt sätt </w:t>
      </w:r>
    </w:p>
    <w:p w14:paraId="1EBE003F" w14:textId="49314FC9" w:rsidR="008F6024" w:rsidRDefault="008F6024" w:rsidP="00FE299C">
      <w:pPr>
        <w:pStyle w:val="RUMStadgar"/>
        <w:numPr>
          <w:ilvl w:val="1"/>
          <w:numId w:val="7"/>
        </w:numPr>
      </w:pPr>
      <w:r>
        <w:t xml:space="preserve">Fastställande av föredragningslistan </w:t>
      </w:r>
    </w:p>
    <w:p w14:paraId="7A1C40AF" w14:textId="617B1A18" w:rsidR="008F6024" w:rsidRDefault="008F6024" w:rsidP="00FE299C">
      <w:pPr>
        <w:pStyle w:val="RUMStadgar"/>
        <w:numPr>
          <w:ilvl w:val="1"/>
          <w:numId w:val="7"/>
        </w:numPr>
      </w:pPr>
      <w:r>
        <w:t xml:space="preserve">Fastställande av mötesordning </w:t>
      </w:r>
    </w:p>
    <w:p w14:paraId="28EA7013" w14:textId="359AEC29" w:rsidR="008F6024" w:rsidRDefault="008F6024" w:rsidP="00FE299C">
      <w:pPr>
        <w:pStyle w:val="RUMStadgar"/>
        <w:numPr>
          <w:ilvl w:val="1"/>
          <w:numId w:val="7"/>
        </w:numPr>
      </w:pPr>
      <w:r>
        <w:t xml:space="preserve">Föredragning av innevarande verksamhetsår </w:t>
      </w:r>
    </w:p>
    <w:p w14:paraId="44DA59C0" w14:textId="31B5B491" w:rsidR="008F6024" w:rsidRDefault="008F6024" w:rsidP="00FE299C">
      <w:pPr>
        <w:pStyle w:val="RUMStadgar"/>
        <w:numPr>
          <w:ilvl w:val="1"/>
          <w:numId w:val="7"/>
        </w:numPr>
      </w:pPr>
      <w:r>
        <w:t xml:space="preserve">Föredragning av förvaltningsberättelse, verksamhetsberättelse, resultaträkning, balansräkning och revisionsberättelse för det närmast föregående verksamhetsåret </w:t>
      </w:r>
    </w:p>
    <w:p w14:paraId="07B1F438" w14:textId="0584BAEF" w:rsidR="008F6024" w:rsidRDefault="008F6024" w:rsidP="00FE299C">
      <w:pPr>
        <w:pStyle w:val="RUMStadgar"/>
        <w:numPr>
          <w:ilvl w:val="1"/>
          <w:numId w:val="7"/>
        </w:numPr>
      </w:pPr>
      <w:r>
        <w:t xml:space="preserve">Fråga om fastställande av balans- och resultaträkning samt beslut i anledning av förbundets vinst eller förlust enligt den fastställda balansräkningen </w:t>
      </w:r>
    </w:p>
    <w:p w14:paraId="50F2B72C" w14:textId="2669E5E6" w:rsidR="008F6024" w:rsidRDefault="008F6024" w:rsidP="00FE299C">
      <w:pPr>
        <w:pStyle w:val="RUMStadgar"/>
        <w:numPr>
          <w:ilvl w:val="1"/>
          <w:numId w:val="7"/>
        </w:numPr>
      </w:pPr>
      <w:r>
        <w:t xml:space="preserve">Fråga om ansvarsfrihet för förbundsstyrelsen för det närmaste föregående verksamhetsåret </w:t>
      </w:r>
    </w:p>
    <w:p w14:paraId="0A6A00FC" w14:textId="009DD2D1" w:rsidR="008F6024" w:rsidRDefault="008F6024" w:rsidP="00FE299C">
      <w:pPr>
        <w:pStyle w:val="RUMStadgar"/>
        <w:numPr>
          <w:ilvl w:val="1"/>
          <w:numId w:val="7"/>
        </w:numPr>
      </w:pPr>
      <w:r>
        <w:t xml:space="preserve">Beslut om motioner och propositioner </w:t>
      </w:r>
    </w:p>
    <w:p w14:paraId="1FB4698A" w14:textId="7BF3AD60" w:rsidR="008F6024" w:rsidRDefault="008F6024" w:rsidP="00FE299C">
      <w:pPr>
        <w:pStyle w:val="RUMStadgar"/>
        <w:numPr>
          <w:ilvl w:val="1"/>
          <w:numId w:val="7"/>
        </w:numPr>
      </w:pPr>
      <w:r>
        <w:t xml:space="preserve">Beslut om verksamhetsplan </w:t>
      </w:r>
    </w:p>
    <w:p w14:paraId="67418A21" w14:textId="25003B90" w:rsidR="008F6024" w:rsidRDefault="008F6024" w:rsidP="00FE299C">
      <w:pPr>
        <w:pStyle w:val="RUMStadgar"/>
        <w:numPr>
          <w:ilvl w:val="1"/>
          <w:numId w:val="7"/>
        </w:numPr>
      </w:pPr>
      <w:r>
        <w:t xml:space="preserve">Beslut om budget </w:t>
      </w:r>
    </w:p>
    <w:p w14:paraId="585CFA44" w14:textId="13214269" w:rsidR="008F6024" w:rsidRDefault="008F6024" w:rsidP="00FE299C">
      <w:pPr>
        <w:pStyle w:val="RUMStadgar"/>
        <w:numPr>
          <w:ilvl w:val="1"/>
          <w:numId w:val="7"/>
        </w:numPr>
      </w:pPr>
      <w:r>
        <w:t xml:space="preserve">Val av förbundsordförande, de år val av ordförande ska ske </w:t>
      </w:r>
    </w:p>
    <w:p w14:paraId="01F9DA39" w14:textId="625DA13B" w:rsidR="008F6024" w:rsidRDefault="008F6024" w:rsidP="00FE299C">
      <w:pPr>
        <w:pStyle w:val="RUMStadgar"/>
        <w:numPr>
          <w:ilvl w:val="1"/>
          <w:numId w:val="7"/>
        </w:numPr>
      </w:pPr>
      <w:r>
        <w:lastRenderedPageBreak/>
        <w:t xml:space="preserve">Val av övriga ledamöter till förbundsstyrelse </w:t>
      </w:r>
    </w:p>
    <w:p w14:paraId="6935762D" w14:textId="618B67FB" w:rsidR="008F6024" w:rsidRDefault="008F6024" w:rsidP="00FE299C">
      <w:pPr>
        <w:pStyle w:val="RUMStadgar"/>
        <w:numPr>
          <w:ilvl w:val="1"/>
          <w:numId w:val="7"/>
        </w:numPr>
      </w:pPr>
      <w:r>
        <w:t xml:space="preserve">Val av revisor och suppleant </w:t>
      </w:r>
    </w:p>
    <w:p w14:paraId="302A5FC7" w14:textId="5BCBD165" w:rsidR="008F7D6F" w:rsidRDefault="008F7D6F" w:rsidP="00FE299C">
      <w:pPr>
        <w:pStyle w:val="RUMStadgar"/>
        <w:numPr>
          <w:ilvl w:val="1"/>
          <w:numId w:val="7"/>
        </w:numPr>
        <w:rPr>
          <w:ins w:id="50" w:author="Hanna Hult Rosén" w:date="2021-10-11T10:55:00Z"/>
        </w:rPr>
      </w:pPr>
      <w:ins w:id="51" w:author="Hanna Hult Rosén" w:date="2021-10-11T10:55:00Z">
        <w:r>
          <w:t xml:space="preserve">Beslut om </w:t>
        </w:r>
        <w:r w:rsidR="00596B10">
          <w:t>arbetsordning för valberedning</w:t>
        </w:r>
      </w:ins>
    </w:p>
    <w:p w14:paraId="43038267" w14:textId="0338ABFB" w:rsidR="008F6024" w:rsidRDefault="008F6024" w:rsidP="00FE299C">
      <w:pPr>
        <w:pStyle w:val="RUMStadgar"/>
        <w:numPr>
          <w:ilvl w:val="1"/>
          <w:numId w:val="7"/>
        </w:numPr>
      </w:pPr>
      <w:r>
        <w:t xml:space="preserve">Val av valberedning samt sammankallande i valberedningen </w:t>
      </w:r>
    </w:p>
    <w:p w14:paraId="78AE8307" w14:textId="3CCB6DF2" w:rsidR="008F6024" w:rsidRDefault="008F6024" w:rsidP="00FE299C">
      <w:pPr>
        <w:pStyle w:val="RUMStadgar"/>
        <w:numPr>
          <w:ilvl w:val="1"/>
          <w:numId w:val="7"/>
        </w:numPr>
      </w:pPr>
      <w:r>
        <w:t xml:space="preserve">Stämmans avslutande </w:t>
      </w:r>
    </w:p>
    <w:p w14:paraId="59E5AD09" w14:textId="77777777" w:rsidR="008F6024" w:rsidRDefault="008F6024" w:rsidP="00CD397E">
      <w:pPr>
        <w:pStyle w:val="RUMStadgar"/>
        <w:numPr>
          <w:ilvl w:val="0"/>
          <w:numId w:val="0"/>
        </w:numPr>
        <w:ind w:left="397"/>
      </w:pPr>
      <w:r>
        <w:t xml:space="preserve">Vid förbundsstämman ska protokoll föras. Justerat protokoll ska finnas tillgängligt för medlemmarna, senast två (2) månader efter att förbundsstämman ägt rum. </w:t>
      </w:r>
    </w:p>
    <w:p w14:paraId="5B2C1819" w14:textId="276BDD56" w:rsidR="008F6024" w:rsidRDefault="008F6024" w:rsidP="00CD397E">
      <w:pPr>
        <w:pStyle w:val="RUMStadgar"/>
      </w:pPr>
      <w:r>
        <w:t>Förbundsordföranden ska kalla till extra förbundsstämma om något av de tre</w:t>
      </w:r>
      <w:ins w:id="52" w:author="Hanna Hult Rosén" w:date="2021-10-06T17:53:00Z">
        <w:r w:rsidR="00F32974">
          <w:t xml:space="preserve"> (3)</w:t>
        </w:r>
      </w:ins>
      <w:r>
        <w:t xml:space="preserve"> fallen nedan sker </w:t>
      </w:r>
    </w:p>
    <w:p w14:paraId="45A54B27" w14:textId="7CAAF6E8" w:rsidR="008F6024" w:rsidRDefault="008F6024" w:rsidP="00657563">
      <w:pPr>
        <w:pStyle w:val="RUMStadgar"/>
        <w:numPr>
          <w:ilvl w:val="2"/>
          <w:numId w:val="7"/>
        </w:numPr>
      </w:pPr>
      <w:del w:id="53" w:author="Hanna Hult Rosén" w:date="2021-10-10T15:15:00Z">
        <w:r w:rsidDel="00A24501">
          <w:delText>f</w:delText>
        </w:r>
      </w:del>
      <w:ins w:id="54" w:author="Hanna Hult Rosén" w:date="2021-10-10T15:15:00Z">
        <w:r w:rsidR="00A24501">
          <w:t>F</w:t>
        </w:r>
      </w:ins>
      <w:r w:rsidR="0BB3E9E9">
        <w:t xml:space="preserve">örbundsstyrelsen begär det </w:t>
      </w:r>
    </w:p>
    <w:p w14:paraId="7140E95D" w14:textId="08FDD5D8" w:rsidR="008F6024" w:rsidRDefault="008F6024" w:rsidP="00657563">
      <w:pPr>
        <w:pStyle w:val="RUMStadgar"/>
        <w:numPr>
          <w:ilvl w:val="2"/>
          <w:numId w:val="7"/>
        </w:numPr>
      </w:pPr>
      <w:del w:id="55" w:author="Hanna Hult Rosén" w:date="2021-10-10T15:15:00Z">
        <w:r w:rsidDel="00A24501">
          <w:delText>m</w:delText>
        </w:r>
      </w:del>
      <w:ins w:id="56" w:author="Hanna Hult Rosén" w:date="2021-10-10T15:15:00Z">
        <w:r w:rsidR="00A24501">
          <w:t>M</w:t>
        </w:r>
      </w:ins>
      <w:r w:rsidR="0BB3E9E9">
        <w:t xml:space="preserve">inst halva antalet distrikt begär det </w:t>
      </w:r>
    </w:p>
    <w:p w14:paraId="62457896" w14:textId="7952A327" w:rsidR="008F6024" w:rsidRDefault="008F6024" w:rsidP="00657563">
      <w:pPr>
        <w:pStyle w:val="RUMStadgar"/>
        <w:numPr>
          <w:ilvl w:val="2"/>
          <w:numId w:val="7"/>
        </w:numPr>
      </w:pPr>
      <w:del w:id="57" w:author="Hanna Hult Rosén" w:date="2021-10-10T15:15:00Z">
        <w:r w:rsidDel="00A24501">
          <w:delText>r</w:delText>
        </w:r>
      </w:del>
      <w:ins w:id="58" w:author="Hanna Hult Rosén" w:date="2021-10-10T15:15:00Z">
        <w:r w:rsidR="00A24501">
          <w:t>R</w:t>
        </w:r>
      </w:ins>
      <w:r w:rsidR="0BB3E9E9">
        <w:t xml:space="preserve">evisorn begär det </w:t>
      </w:r>
    </w:p>
    <w:p w14:paraId="1E301099" w14:textId="0988F82E" w:rsidR="008F6024" w:rsidRDefault="0BB3E9E9" w:rsidP="00CD397E">
      <w:pPr>
        <w:pStyle w:val="RUMStadgar"/>
        <w:numPr>
          <w:ilvl w:val="0"/>
          <w:numId w:val="0"/>
        </w:numPr>
        <w:ind w:left="397"/>
      </w:pPr>
      <w:r>
        <w:t>Om förbundsordföranden underlåter att kalla till den extra förbundsstämman inom fjorton</w:t>
      </w:r>
      <w:ins w:id="59" w:author="Hanna Hult Rosén" w:date="2021-10-06T17:53:00Z">
        <w:r w:rsidR="384135AA">
          <w:t xml:space="preserve"> (14)</w:t>
        </w:r>
      </w:ins>
      <w:r>
        <w:t xml:space="preserve"> dagar får den som begärt förbundsstämman kalla till denna. </w:t>
      </w:r>
    </w:p>
    <w:p w14:paraId="34F98BF5" w14:textId="404390EC" w:rsidR="008F6024" w:rsidRDefault="008F6024" w:rsidP="00CD397E">
      <w:pPr>
        <w:pStyle w:val="RUMStadgar"/>
      </w:pPr>
      <w:r>
        <w:t xml:space="preserve">Den extra förbundsstämman ska behandla den fråga som föranlett stämmans sammankallande. Kallelse till extra förbundsstämma sker skriftligen till distrikt och ombud senast en månad före förbundsstämman. </w:t>
      </w:r>
    </w:p>
    <w:p w14:paraId="647B0FB1" w14:textId="4B65DC64" w:rsidR="008F6024" w:rsidRDefault="008F6024" w:rsidP="00CD397E">
      <w:pPr>
        <w:pStyle w:val="RUMStadgar"/>
      </w:pPr>
      <w:r>
        <w:t xml:space="preserve">Begäran om extra förbundsstämma ska ske skriftligen och anses vara inkommen när skrivelsen lämnats in till förbundets kansli. </w:t>
      </w:r>
    </w:p>
    <w:p w14:paraId="6015E366" w14:textId="48A7A321" w:rsidR="008F6024" w:rsidRDefault="008F6024" w:rsidP="00CD397E">
      <w:pPr>
        <w:pStyle w:val="RUMStadgar"/>
      </w:pPr>
      <w:r>
        <w:t xml:space="preserve">Begär distrikten eller revisorerna en extra förbundsstämma ska den hållas senast inom två (2) månader. Förbundsstyrelsen får i kallelsen anmäla ytterligare ärenden till </w:t>
      </w:r>
      <w:ins w:id="60" w:author="Hanna Hult Rosén" w:date="2021-10-06T17:54:00Z">
        <w:r w:rsidR="00F32974">
          <w:t xml:space="preserve">den </w:t>
        </w:r>
      </w:ins>
      <w:r>
        <w:t>extra förbundsstämma</w:t>
      </w:r>
      <w:ins w:id="61" w:author="Hanna Hult Rosén" w:date="2021-10-06T17:54:00Z">
        <w:r w:rsidR="000D36CB">
          <w:t>n</w:t>
        </w:r>
      </w:ins>
      <w:r>
        <w:t xml:space="preserve"> som begärts av distrikten eller revisorerna. Sådana ärenden ska dock avgöras efter de ärenden som anmälts av distrikten eller revisorerna. </w:t>
      </w:r>
    </w:p>
    <w:p w14:paraId="42C1A1B0" w14:textId="77777777" w:rsidR="008F6024" w:rsidRDefault="008F6024" w:rsidP="008F6024">
      <w:pPr>
        <w:pStyle w:val="RUMRubrik3"/>
      </w:pPr>
      <w:r>
        <w:t xml:space="preserve">Kapitel 5 Förbundsstyrelse </w:t>
      </w:r>
    </w:p>
    <w:p w14:paraId="1964AA6B" w14:textId="07B18A50" w:rsidR="008F6024" w:rsidRDefault="008F6024" w:rsidP="00CD397E">
      <w:pPr>
        <w:pStyle w:val="RUMStadgar"/>
        <w:numPr>
          <w:ilvl w:val="0"/>
          <w:numId w:val="18"/>
        </w:numPr>
      </w:pPr>
      <w:r>
        <w:t>Förbundsstyrelsen består av ordförande</w:t>
      </w:r>
      <w:ins w:id="62" w:author="Hanna Hult Rosén" w:date="2021-10-06T17:54:00Z">
        <w:r w:rsidR="000D36CB">
          <w:t xml:space="preserve"> och ett jämt antal av minst två och max åtta ledamöter</w:t>
        </w:r>
      </w:ins>
      <w:del w:id="63" w:author="Hanna Hult Rosén" w:date="2021-10-06T17:54:00Z">
        <w:r w:rsidDel="000D36CB">
          <w:delText>, sex ordinarie ledamöter samt max tre suppleanter.</w:delText>
        </w:r>
      </w:del>
      <w:r>
        <w:t xml:space="preserve"> </w:t>
      </w:r>
    </w:p>
    <w:p w14:paraId="45EA774E" w14:textId="1A03A57A" w:rsidR="008F6024" w:rsidRDefault="008F6024" w:rsidP="00CD397E">
      <w:pPr>
        <w:pStyle w:val="RUMStadgar"/>
      </w:pPr>
      <w:r>
        <w:t xml:space="preserve">Ordförande väljs av förbundsstämman för en tid av </w:t>
      </w:r>
      <w:del w:id="64" w:author="Hanna Hult Rosén" w:date="2021-10-06T17:54:00Z">
        <w:r w:rsidDel="000D36CB">
          <w:delText xml:space="preserve">två </w:delText>
        </w:r>
      </w:del>
      <w:ins w:id="65" w:author="Hanna Hult Rosén" w:date="2021-10-06T17:54:00Z">
        <w:r w:rsidR="000D36CB">
          <w:t xml:space="preserve">ett (1) </w:t>
        </w:r>
      </w:ins>
      <w:r>
        <w:t>år. Övriga styrelseledamöter väljs var för sig för en tid av två år, så att halva antalet ledamöter väljs växelvis vartannat år</w:t>
      </w:r>
      <w:ins w:id="66" w:author="Hanna Hult Rosén" w:date="2021-10-06T18:06:00Z">
        <w:r w:rsidR="00776367">
          <w:t>. Vid behov</w:t>
        </w:r>
        <w:r w:rsidR="00AB0369">
          <w:t xml:space="preserve"> ska fyllnadsval hålla</w:t>
        </w:r>
      </w:ins>
      <w:del w:id="67" w:author="Hanna Hult Rosén" w:date="2021-10-06T17:55:00Z">
        <w:r w:rsidDel="000D36CB">
          <w:delText>. För ledamöterna väljes max tre suppleanter. Suppleanterna väljs för en tid av ett år. Avgår ledamot före valperiodens slut inträder suppleant fram till arbetsårets slut. Därefter ska, vid behov, fyllnadsval hållas. Suppleanterna tillträder i den ordning de valts av förbundsstämman. Vid ledamots frånvaro under styrelsemöte inträder närvarande suppleant i den ordning de valts av förbundsstämman.</w:delText>
        </w:r>
      </w:del>
      <w:r>
        <w:t xml:space="preserve"> </w:t>
      </w:r>
    </w:p>
    <w:p w14:paraId="4EEFBA29" w14:textId="180125A3" w:rsidR="008F6024" w:rsidRDefault="008F6024" w:rsidP="00CD397E">
      <w:pPr>
        <w:pStyle w:val="RUMStadgar"/>
      </w:pPr>
      <w:r>
        <w:t xml:space="preserve">Förbundsstyrelsen konstituerar sig själv. Förbundsstyrelsen ska välja en </w:t>
      </w:r>
      <w:del w:id="68" w:author="Hanna Hult Rosén" w:date="2021-10-06T17:55:00Z">
        <w:r w:rsidDel="000D36CB">
          <w:delText xml:space="preserve">förste </w:delText>
        </w:r>
      </w:del>
      <w:r>
        <w:t xml:space="preserve">vice förbundsordförande som är ställföreträdare för förbundsordföranden. </w:t>
      </w:r>
      <w:del w:id="69" w:author="Hanna Hult Rosén" w:date="2021-10-06T17:55:00Z">
        <w:r w:rsidDel="000D36CB">
          <w:delText>Förste v</w:delText>
        </w:r>
      </w:del>
      <w:ins w:id="70" w:author="Hanna Hult Rosén" w:date="2021-10-06T17:55:00Z">
        <w:r w:rsidR="000D36CB">
          <w:t>V</w:t>
        </w:r>
      </w:ins>
      <w:r>
        <w:t xml:space="preserve">ice ordförande tjänstgör när förbundsordförande har förhinder. </w:t>
      </w:r>
      <w:del w:id="71" w:author="Hanna Hult Rosén" w:date="2021-10-06T17:55:00Z">
        <w:r w:rsidDel="000D36CB">
          <w:delText xml:space="preserve">Har båda ordförandena förhinder leder den myndiga ledamoten med längst tid i styrelsen mötet. </w:delText>
        </w:r>
      </w:del>
      <w:r>
        <w:t xml:space="preserve">De som utses till ordförande och/eller firmatecknare skall vara myndiga. </w:t>
      </w:r>
    </w:p>
    <w:p w14:paraId="5DC59407" w14:textId="650475AE" w:rsidR="008F6024" w:rsidRDefault="008F6024" w:rsidP="00CD397E">
      <w:pPr>
        <w:pStyle w:val="RUMStadgar"/>
      </w:pPr>
      <w:r>
        <w:lastRenderedPageBreak/>
        <w:t>Förbundsstyrelsen kan adjungera personer inom eller utom förbundet</w:t>
      </w:r>
      <w:ins w:id="72" w:author="Hanna Hult Rosén" w:date="2021-10-06T17:55:00Z">
        <w:r w:rsidR="000D36CB">
          <w:t>.</w:t>
        </w:r>
      </w:ins>
      <w:r>
        <w:t xml:space="preserve"> </w:t>
      </w:r>
      <w:del w:id="73" w:author="Hanna Hult Rosén" w:date="2021-10-06T17:55:00Z">
        <w:r w:rsidDel="000D36CB">
          <w:delText xml:space="preserve">och välja kommittéer och utskott. Kommitté eller utskott som beslutar i ärenden som delegerats av förbundsstyrelsen ska föra protokoll. Medlem i förbundet får överklaga kommitténs eller utskottets beslut till förbundsstyrelsen. Kommitté eller utskott är beslutsmässigt om mer än hälften av medlemmarna i kommittén eller utskottet är närvarande om inte förbundsstyrelsen föreskriver annat. </w:delText>
        </w:r>
      </w:del>
    </w:p>
    <w:p w14:paraId="7FCCC846" w14:textId="6A11F147" w:rsidR="008F6024" w:rsidRDefault="008F6024" w:rsidP="00CD397E">
      <w:pPr>
        <w:pStyle w:val="RUMStadgar"/>
      </w:pPr>
      <w:r>
        <w:t xml:space="preserve">Förbundsstyrelsen är beslutsmässig om hela styrelsen blivit kallade och mer än hälften av styrelsen är närvarande. Som styrelsens beslut gäller den mening för vilken mer än hälften av de närvarande röstar. </w:t>
      </w:r>
    </w:p>
    <w:p w14:paraId="6E2C2FAB" w14:textId="436AE650" w:rsidR="008F6024" w:rsidRDefault="008F6024" w:rsidP="00CD397E">
      <w:pPr>
        <w:pStyle w:val="RUMStadgar"/>
      </w:pPr>
      <w:r>
        <w:t xml:space="preserve">Förbundsstyrelsens arbetsår sammanfaller med kalenderåret. Förbundsstyrelsen ska sammanträda minst fem gånger under arbetsåret när </w:t>
      </w:r>
      <w:ins w:id="74" w:author="Hanna Hult Rosén" w:date="2021-10-06T18:03:00Z">
        <w:r w:rsidR="00BB37FE">
          <w:t>för</w:t>
        </w:r>
        <w:r w:rsidR="003946A0">
          <w:t>bunds</w:t>
        </w:r>
      </w:ins>
      <w:r>
        <w:t xml:space="preserve">ordföranden bestämmer. Vid styrelsesammanträde ska protokoll föras. </w:t>
      </w:r>
    </w:p>
    <w:p w14:paraId="302DB845" w14:textId="5AEAC9CD" w:rsidR="008F6024" w:rsidRDefault="008F6024" w:rsidP="00CD397E">
      <w:pPr>
        <w:pStyle w:val="RUMStadgar"/>
      </w:pPr>
      <w:del w:id="75" w:author="Hanna Hult Rosén" w:date="2021-10-06T18:04:00Z">
        <w:r w:rsidDel="003946A0">
          <w:delText>O</w:delText>
        </w:r>
      </w:del>
      <w:ins w:id="76" w:author="Hanna Hult Rosén" w:date="2021-10-06T18:04:00Z">
        <w:r w:rsidR="003946A0">
          <w:t>Förbundso</w:t>
        </w:r>
      </w:ins>
      <w:r>
        <w:t xml:space="preserve">rdföranden leder styrelsens arbete och övervakar att såväl förbundets stadgar som övriga för förbundet bindande regler efterlevs. </w:t>
      </w:r>
    </w:p>
    <w:p w14:paraId="6503005D" w14:textId="00C2D6B2" w:rsidR="008F6024" w:rsidRDefault="008F6024">
      <w:pPr>
        <w:pStyle w:val="RUMStadgar"/>
      </w:pPr>
      <w:r>
        <w:t xml:space="preserve">Förbundsstyrelsens arbetsuppgifter är att </w:t>
      </w:r>
    </w:p>
    <w:p w14:paraId="3F31CCB2" w14:textId="75CE5E9F" w:rsidR="008F6024" w:rsidRDefault="008F6024" w:rsidP="007D475E">
      <w:pPr>
        <w:pStyle w:val="RUMStadgar"/>
        <w:numPr>
          <w:ilvl w:val="2"/>
          <w:numId w:val="7"/>
        </w:numPr>
      </w:pPr>
      <w:del w:id="77" w:author="Hanna Hult Rosén" w:date="2021-10-10T15:15:00Z">
        <w:r w:rsidDel="00A24501">
          <w:delText>v</w:delText>
        </w:r>
      </w:del>
      <w:ins w:id="78" w:author="Hanna Hult Rosén" w:date="2021-10-10T15:16:00Z">
        <w:r w:rsidR="00A24501">
          <w:t>V</w:t>
        </w:r>
      </w:ins>
      <w:r w:rsidR="0BB3E9E9">
        <w:t xml:space="preserve">erkställa förbundsstämmans beslut när detta inte har uppdragits åt annan </w:t>
      </w:r>
    </w:p>
    <w:p w14:paraId="7486AB7E" w14:textId="7D81277B" w:rsidR="008F6024" w:rsidRDefault="008F6024" w:rsidP="007D475E">
      <w:pPr>
        <w:pStyle w:val="RUMStadgar"/>
        <w:numPr>
          <w:ilvl w:val="2"/>
          <w:numId w:val="7"/>
        </w:numPr>
      </w:pPr>
      <w:del w:id="79" w:author="Hanna Hult Rosén" w:date="2021-10-10T15:16:00Z">
        <w:r w:rsidDel="00152682">
          <w:delText>l</w:delText>
        </w:r>
      </w:del>
      <w:ins w:id="80" w:author="Hanna Hult Rosén" w:date="2021-10-10T15:16:00Z">
        <w:r w:rsidR="00152682">
          <w:t>L</w:t>
        </w:r>
      </w:ins>
      <w:r w:rsidR="0BB3E9E9">
        <w:t xml:space="preserve">eda och planera förbundets verksamhet </w:t>
      </w:r>
    </w:p>
    <w:p w14:paraId="6D6DF103" w14:textId="761965AD" w:rsidR="008F6024" w:rsidRDefault="008F6024" w:rsidP="007D475E">
      <w:pPr>
        <w:pStyle w:val="RUMStadgar"/>
        <w:numPr>
          <w:ilvl w:val="2"/>
          <w:numId w:val="7"/>
        </w:numPr>
      </w:pPr>
      <w:del w:id="81" w:author="Hanna Hult Rosén" w:date="2021-10-10T15:16:00Z">
        <w:r w:rsidDel="00152682">
          <w:delText>a</w:delText>
        </w:r>
      </w:del>
      <w:ins w:id="82" w:author="Hanna Hult Rosén" w:date="2021-10-10T15:16:00Z">
        <w:r w:rsidR="00152682">
          <w:t>A</w:t>
        </w:r>
      </w:ins>
      <w:r w:rsidR="0BB3E9E9">
        <w:t xml:space="preserve">nsvara för förbundets ekonomi, vilket innefattar bokföringsskyldighet </w:t>
      </w:r>
    </w:p>
    <w:p w14:paraId="2DC40431" w14:textId="549F7C26" w:rsidR="008F6024" w:rsidRDefault="008F6024" w:rsidP="007D475E">
      <w:pPr>
        <w:pStyle w:val="RUMStadgar"/>
        <w:numPr>
          <w:ilvl w:val="2"/>
          <w:numId w:val="7"/>
        </w:numPr>
      </w:pPr>
      <w:del w:id="83" w:author="Hanna Hult Rosén" w:date="2021-10-10T15:16:00Z">
        <w:r w:rsidDel="00152682">
          <w:delText>u</w:delText>
        </w:r>
      </w:del>
      <w:ins w:id="84" w:author="Hanna Hult Rosén" w:date="2021-10-10T15:16:00Z">
        <w:r w:rsidR="00152682">
          <w:t>U</w:t>
        </w:r>
      </w:ins>
      <w:r w:rsidR="0BB3E9E9">
        <w:t xml:space="preserve">pprätta verksamhetsplan och budget </w:t>
      </w:r>
    </w:p>
    <w:p w14:paraId="53E18844" w14:textId="1600F699" w:rsidR="008F6024" w:rsidRDefault="008F6024" w:rsidP="007D475E">
      <w:pPr>
        <w:pStyle w:val="RUMStadgar"/>
        <w:numPr>
          <w:ilvl w:val="2"/>
          <w:numId w:val="7"/>
        </w:numPr>
      </w:pPr>
      <w:del w:id="85" w:author="Hanna Hult Rosén" w:date="2021-10-10T15:16:00Z">
        <w:r w:rsidDel="00152682">
          <w:delText>b</w:delText>
        </w:r>
      </w:del>
      <w:ins w:id="86" w:author="Hanna Hult Rosén" w:date="2021-10-10T15:16:00Z">
        <w:r w:rsidR="00152682">
          <w:t>B</w:t>
        </w:r>
      </w:ins>
      <w:r w:rsidR="0BB3E9E9">
        <w:t xml:space="preserve">ereda ärenden till förbundsstämman </w:t>
      </w:r>
    </w:p>
    <w:p w14:paraId="0E3588F3" w14:textId="3FE7302D" w:rsidR="008F6024" w:rsidRDefault="008F6024" w:rsidP="007D475E">
      <w:pPr>
        <w:pStyle w:val="RUMStadgar"/>
        <w:numPr>
          <w:ilvl w:val="2"/>
          <w:numId w:val="7"/>
        </w:numPr>
      </w:pPr>
      <w:del w:id="87" w:author="Hanna Hult Rosén" w:date="2021-10-06T18:04:00Z">
        <w:r w:rsidDel="00D25071">
          <w:delText>A</w:delText>
        </w:r>
      </w:del>
      <w:ins w:id="88" w:author="Hanna Hult Rosén" w:date="2021-10-06T18:04:00Z">
        <w:r w:rsidR="00D25071">
          <w:t>a</w:t>
        </w:r>
      </w:ins>
      <w:r>
        <w:t xml:space="preserve">nsvara för förbundets informationsverksamhet </w:t>
      </w:r>
    </w:p>
    <w:p w14:paraId="36D38980" w14:textId="07B6F8FD" w:rsidR="008F6024" w:rsidRDefault="008F6024" w:rsidP="007D475E">
      <w:pPr>
        <w:pStyle w:val="RUMStadgar"/>
        <w:numPr>
          <w:ilvl w:val="2"/>
          <w:numId w:val="7"/>
        </w:numPr>
      </w:pPr>
      <w:del w:id="89" w:author="Hanna Hult Rosén" w:date="2021-10-10T15:19:00Z">
        <w:r w:rsidDel="00A44F20">
          <w:delText>u</w:delText>
        </w:r>
      </w:del>
      <w:ins w:id="90" w:author="Hanna Hult Rosén" w:date="2021-10-10T15:19:00Z">
        <w:r w:rsidR="00A44F20">
          <w:t>U</w:t>
        </w:r>
      </w:ins>
      <w:r w:rsidR="0BB3E9E9">
        <w:t xml:space="preserve">nderlätta enskildas kontakter med förbundet </w:t>
      </w:r>
    </w:p>
    <w:p w14:paraId="6C4EC851" w14:textId="53A4E969" w:rsidR="008F6024" w:rsidRDefault="008F6024" w:rsidP="007D475E">
      <w:pPr>
        <w:pStyle w:val="RUMStadgar"/>
        <w:numPr>
          <w:ilvl w:val="2"/>
          <w:numId w:val="7"/>
        </w:numPr>
      </w:pPr>
      <w:del w:id="91" w:author="Hanna Hult Rosén" w:date="2021-10-10T15:19:00Z">
        <w:r w:rsidDel="00A44F20">
          <w:delText>a</w:delText>
        </w:r>
      </w:del>
      <w:ins w:id="92" w:author="Hanna Hult Rosén" w:date="2021-10-10T15:19:00Z">
        <w:r w:rsidR="00A44F20">
          <w:t>A</w:t>
        </w:r>
      </w:ins>
      <w:r w:rsidR="0BB3E9E9">
        <w:t xml:space="preserve">nsvara för vård och förtecknande av förbundets arkiv </w:t>
      </w:r>
    </w:p>
    <w:p w14:paraId="2567BCF2" w14:textId="70BFA1D2" w:rsidR="008F6024" w:rsidRDefault="008F6024" w:rsidP="007D475E">
      <w:pPr>
        <w:pStyle w:val="RUMStadgar"/>
        <w:numPr>
          <w:ilvl w:val="2"/>
          <w:numId w:val="7"/>
        </w:numPr>
      </w:pPr>
      <w:del w:id="93" w:author="Hanna Hult Rosén" w:date="2021-10-10T15:19:00Z">
        <w:r w:rsidDel="00A44F20">
          <w:delText>å</w:delText>
        </w:r>
      </w:del>
      <w:ins w:id="94" w:author="Hanna Hult Rosén" w:date="2021-10-10T15:19:00Z">
        <w:r w:rsidR="00A44F20">
          <w:t>Å</w:t>
        </w:r>
      </w:ins>
      <w:r w:rsidR="0BB3E9E9">
        <w:t xml:space="preserve">rligen avge årsredovisning </w:t>
      </w:r>
    </w:p>
    <w:p w14:paraId="17C84A96" w14:textId="05ED5D25" w:rsidR="008F6024" w:rsidRDefault="005D4BDB" w:rsidP="007D475E">
      <w:pPr>
        <w:pStyle w:val="RUMStadgar"/>
        <w:numPr>
          <w:ilvl w:val="2"/>
          <w:numId w:val="7"/>
        </w:numPr>
      </w:pPr>
      <w:del w:id="95" w:author="Hanna Hult Rosén" w:date="2021-10-06T18:04:00Z">
        <w:r w:rsidDel="00D25071">
          <w:delText>I</w:delText>
        </w:r>
      </w:del>
      <w:ins w:id="96" w:author="Hanna Hult Rosén" w:date="2021-10-06T18:04:00Z">
        <w:r w:rsidR="00D25071">
          <w:t>i</w:t>
        </w:r>
      </w:ins>
      <w:r w:rsidR="008F6024">
        <w:t xml:space="preserve"> övrigt följa de händelser i omvärlden som kan påverka förbundets verksamhet. </w:t>
      </w:r>
    </w:p>
    <w:p w14:paraId="79E21895" w14:textId="41740759" w:rsidR="008F6024" w:rsidRDefault="008F6024" w:rsidP="00CD397E">
      <w:pPr>
        <w:pStyle w:val="RUMStadgar"/>
      </w:pPr>
      <w:r>
        <w:t xml:space="preserve">För förbundets löpande förvaltning ska det finnas ett kansli som inrättas på det sätt förbundsstyrelsen bestämmer. </w:t>
      </w:r>
    </w:p>
    <w:p w14:paraId="71D5FFE4" w14:textId="06EAE3E9" w:rsidR="008F6024" w:rsidRDefault="008F6024" w:rsidP="00CD397E">
      <w:pPr>
        <w:pStyle w:val="RUMStadgar"/>
      </w:pPr>
      <w:r>
        <w:t xml:space="preserve">En </w:t>
      </w:r>
      <w:ins w:id="97" w:author="Hanna Hult Rosén" w:date="2021-10-06T18:07:00Z">
        <w:r w:rsidR="00BB2276">
          <w:t>förbundsstyrelse</w:t>
        </w:r>
      </w:ins>
      <w:r>
        <w:t xml:space="preserve">styrelseledamot får inte handlägga frågor rörande avtal mellan </w:t>
      </w:r>
      <w:ins w:id="98" w:author="Hanna Hult Rosén" w:date="2021-10-06T18:07:00Z">
        <w:r w:rsidR="00BB2276">
          <w:t>förbundsstyrelsestyrelseledamoten</w:t>
        </w:r>
        <w:r w:rsidR="00BB2276" w:rsidDel="00BB2276">
          <w:t xml:space="preserve"> </w:t>
        </w:r>
      </w:ins>
      <w:del w:id="99" w:author="Hanna Hult Rosén" w:date="2021-10-06T18:07:00Z">
        <w:r w:rsidDel="00BB2276">
          <w:delText xml:space="preserve">ledamoten </w:delText>
        </w:r>
      </w:del>
      <w:r>
        <w:t xml:space="preserve">och förbundet. Ledamoten får inte heller handlägga frågor om avtal mellan förbundet och tredje part, om </w:t>
      </w:r>
      <w:ins w:id="100" w:author="Hanna Hult Rosén" w:date="2021-10-06T18:07:00Z">
        <w:r w:rsidR="00BB2276">
          <w:t>förbundsstyrelsestyrelseledamoten</w:t>
        </w:r>
        <w:r w:rsidR="00BB2276" w:rsidDel="00BB2276">
          <w:t xml:space="preserve"> </w:t>
        </w:r>
      </w:ins>
      <w:del w:id="101" w:author="Hanna Hult Rosén" w:date="2021-10-06T18:07:00Z">
        <w:r w:rsidDel="00BB2276">
          <w:delText xml:space="preserve">ledamoten </w:delText>
        </w:r>
      </w:del>
      <w:r>
        <w:t xml:space="preserve">i frågan har ett eget väsentligt intresse. </w:t>
      </w:r>
      <w:del w:id="102" w:author="Hanna Hult Rosén" w:date="2021-10-06T18:08:00Z">
        <w:r w:rsidDel="00BB2276">
          <w:delText>S</w:delText>
        </w:r>
      </w:del>
      <w:ins w:id="103" w:author="Hanna Hult Rosén" w:date="2021-10-06T18:08:00Z">
        <w:r w:rsidR="00BB2276">
          <w:t>Förbundss</w:t>
        </w:r>
      </w:ins>
      <w:r>
        <w:t xml:space="preserve">tyrelsen eller annan ställföreträdare för förbundet får inte företa en rättshandling eller annan åtgärd som är ägnad att bereda en otillbörlig fördel åt någon person, till nackdel för förbundet eller en medlem. En ställföreträdare får inte följa sådana föreskrifter av förbundsstämman eller annat förbundsorgan som inte är gällande därför att de står i strid mot lag eller stadgar. Vad som sägs i denna paragraf ska även gälla förbundets personal. </w:t>
      </w:r>
    </w:p>
    <w:p w14:paraId="39C6C018" w14:textId="77777777" w:rsidR="008F6024" w:rsidRDefault="008F6024" w:rsidP="001C7142">
      <w:pPr>
        <w:pStyle w:val="RUMRubrik3"/>
      </w:pPr>
      <w:r>
        <w:t xml:space="preserve">Kapitel 6 Distrikten </w:t>
      </w:r>
    </w:p>
    <w:p w14:paraId="18C432B6" w14:textId="6F3E6AB1" w:rsidR="008F6024" w:rsidRDefault="008F6024" w:rsidP="00CD397E">
      <w:pPr>
        <w:pStyle w:val="RUMStadgar"/>
        <w:numPr>
          <w:ilvl w:val="0"/>
          <w:numId w:val="19"/>
        </w:numPr>
      </w:pPr>
      <w:r>
        <w:t xml:space="preserve">Distrikten är – vart och ett inom sitt geografiskt begränsade område av landet – organ för förbundets regionala verksamhet. Distrikten omfattar de av förbundets medlemsföreningar, vilkas hemort är belägen inom distriktens område. </w:t>
      </w:r>
    </w:p>
    <w:p w14:paraId="39DA295D" w14:textId="1268DB32" w:rsidR="008F6024" w:rsidRDefault="008F6024" w:rsidP="00CD397E">
      <w:pPr>
        <w:pStyle w:val="RUMStadgar"/>
      </w:pPr>
      <w:r>
        <w:lastRenderedPageBreak/>
        <w:t xml:space="preserve">Förbundsstyrelsen beslutar om ändring av distriktens områden och de föreskrifter som behövs för genomförandet av områdesändringen. Innebär en områdesändring att ett nytt distrikt bildas ska förbundsstyrelsen välja en interimsstyrelse att för en tid av högst ett år förvalta distriktets angelägenheter. </w:t>
      </w:r>
    </w:p>
    <w:p w14:paraId="0171A5F0" w14:textId="7B69E597" w:rsidR="008F6024" w:rsidRDefault="008F6024" w:rsidP="00CD397E">
      <w:pPr>
        <w:pStyle w:val="RUMStadgar"/>
      </w:pPr>
      <w:r>
        <w:t xml:space="preserve">Om förbundsstyrelsen får indikationer att arbetet i distriktet inte sköts enligt distriktets stadga har förbundsstyrelsen rätt att begära en extra distriktsstämma. </w:t>
      </w:r>
    </w:p>
    <w:p w14:paraId="7FF790CC" w14:textId="24DC4D4D" w:rsidR="008F6024" w:rsidRDefault="008F6024" w:rsidP="00CD397E">
      <w:pPr>
        <w:pStyle w:val="RUMStadgar"/>
      </w:pPr>
      <w:r>
        <w:t>Om förslag till förändringar i distriktsstadgar ska tas upp på en distriktsstämma ska förbundsstyrelsen meddelas så snart som möjligt, dock senast vid kallelsen till stämman. Om motionsstopp inträffar efter sista dag för kallelse och någon motion är en stadgeändring, ska detta direkt när motionen mottagits meddelas förbundsstyrelsen.</w:t>
      </w:r>
    </w:p>
    <w:p w14:paraId="577ACD2F" w14:textId="50A7183F" w:rsidR="008F6024" w:rsidRDefault="008F6024" w:rsidP="00CD397E">
      <w:pPr>
        <w:pStyle w:val="RUMStadgar"/>
      </w:pPr>
      <w:r>
        <w:t xml:space="preserve">Distrikt ska årligen betala den </w:t>
      </w:r>
      <w:del w:id="104" w:author="Hanna Hult Rosén" w:date="2021-10-06T18:08:00Z">
        <w:r w:rsidDel="00BB2276">
          <w:delText xml:space="preserve">administrationsavgift </w:delText>
        </w:r>
      </w:del>
      <w:ins w:id="105" w:author="Hanna Hult Rosén" w:date="2021-10-06T18:08:00Z">
        <w:r w:rsidR="00BB2276">
          <w:t xml:space="preserve">distriktsavgift </w:t>
        </w:r>
      </w:ins>
      <w:r>
        <w:t>som fastställs på förbundsstämman.</w:t>
      </w:r>
    </w:p>
    <w:p w14:paraId="1D1E58D2" w14:textId="31F32B83" w:rsidR="008F6024" w:rsidRDefault="008F6024" w:rsidP="00CD397E">
      <w:pPr>
        <w:pStyle w:val="RUMStadgar"/>
      </w:pPr>
      <w:r>
        <w:t xml:space="preserve">Förbundsstyrelsen får avtala med en medlemsförening att ansvara för distriktsverksamheten i ett distrikt som endast omfattar Gotlands län. Har förbundsstyrelsen avtalat med en medlemsförening att ansvara för distriktsverksamheten, ska den föreningens styrelse anses företräda hela distriktet, med de rättigheter och skyldigheter som följer av dessa stadgar. </w:t>
      </w:r>
    </w:p>
    <w:p w14:paraId="3042347A" w14:textId="77777777" w:rsidR="008F6024" w:rsidRDefault="008F6024" w:rsidP="001C7142">
      <w:pPr>
        <w:pStyle w:val="RUMRubrik3"/>
      </w:pPr>
      <w:r>
        <w:t xml:space="preserve">Kapitel 7 Medlemsförening </w:t>
      </w:r>
    </w:p>
    <w:p w14:paraId="76E3EB08" w14:textId="5902B442" w:rsidR="008F6024" w:rsidRDefault="008F6024" w:rsidP="00CD397E">
      <w:pPr>
        <w:pStyle w:val="RUMStadgar"/>
        <w:numPr>
          <w:ilvl w:val="0"/>
          <w:numId w:val="20"/>
        </w:numPr>
      </w:pPr>
      <w:r>
        <w:t xml:space="preserve">En ideell förening får efter skriftlig ansökan upptas som medlemsförening i förbundet, om föreningens verksamhet är musikanknuten. En ideell förening bestående av elever i musik- och kulturskolan får upptas som medlemsförening i förbundet så länge dess syften inte står i strid mot förbundets. </w:t>
      </w:r>
    </w:p>
    <w:p w14:paraId="20BC9362" w14:textId="58BD51DE" w:rsidR="008F6024" w:rsidRDefault="008F6024" w:rsidP="00CD397E">
      <w:pPr>
        <w:pStyle w:val="RUMStadgar"/>
      </w:pPr>
      <w:r>
        <w:t xml:space="preserve">Beslut om upptagning av ideell förening som medlemsförening i förbundet fattas av förbundsstyrelsen. Detta beslut kan inte överklagas. Medlemsförening </w:t>
      </w:r>
      <w:del w:id="106" w:author="Hanna Hult Rosén" w:date="2021-10-06T18:10:00Z">
        <w:r w:rsidDel="00C54339">
          <w:delText xml:space="preserve">får </w:delText>
        </w:r>
      </w:del>
      <w:ins w:id="107" w:author="Hanna Hult Rosén" w:date="2021-10-06T18:10:00Z">
        <w:r w:rsidR="00C54339">
          <w:t xml:space="preserve">ska få </w:t>
        </w:r>
      </w:ins>
      <w:r>
        <w:t xml:space="preserve">en bekräftelse om medlemskap i förbundet. </w:t>
      </w:r>
    </w:p>
    <w:p w14:paraId="7D6EEBA4" w14:textId="1798AB7C" w:rsidR="008F6024" w:rsidRDefault="008F6024" w:rsidP="00CD397E">
      <w:pPr>
        <w:pStyle w:val="RUMStadgar"/>
      </w:pPr>
      <w:r>
        <w:t xml:space="preserve">Medlemsförening ska </w:t>
      </w:r>
    </w:p>
    <w:p w14:paraId="2352F900" w14:textId="0E23AC20" w:rsidR="008F6024" w:rsidRDefault="008F6024" w:rsidP="00973BE1">
      <w:pPr>
        <w:pStyle w:val="RUMStadgar"/>
        <w:numPr>
          <w:ilvl w:val="1"/>
          <w:numId w:val="7"/>
        </w:numPr>
      </w:pPr>
      <w:r>
        <w:t xml:space="preserve">Följa dessa stadgar och beslut som i vederbörlig ordning fattats av organ inom förbundet </w:t>
      </w:r>
    </w:p>
    <w:p w14:paraId="412749BF" w14:textId="19A68450" w:rsidR="008F6024" w:rsidRDefault="008F6024" w:rsidP="00973BE1">
      <w:pPr>
        <w:pStyle w:val="RUMStadgar"/>
        <w:numPr>
          <w:ilvl w:val="1"/>
          <w:numId w:val="7"/>
        </w:numPr>
      </w:pPr>
      <w:r>
        <w:t xml:space="preserve">Årligen till förbundet skicka in en medlemsredovisning senast den dag förbundsstyrelsen bestämmer </w:t>
      </w:r>
    </w:p>
    <w:p w14:paraId="1B44E893" w14:textId="16007831" w:rsidR="008F6024" w:rsidRDefault="008F6024" w:rsidP="00973BE1">
      <w:pPr>
        <w:pStyle w:val="RUMStadgar"/>
        <w:numPr>
          <w:ilvl w:val="1"/>
          <w:numId w:val="7"/>
        </w:numPr>
      </w:pPr>
      <w:r>
        <w:t xml:space="preserve">Årligen betala medlemsavgifter i enlighet med förbundsstämmans beslut </w:t>
      </w:r>
    </w:p>
    <w:p w14:paraId="3D9B0E1E" w14:textId="1FE74CE6" w:rsidR="008F6024" w:rsidRDefault="008F6024" w:rsidP="00973BE1">
      <w:pPr>
        <w:pStyle w:val="RUMStadgar"/>
        <w:numPr>
          <w:ilvl w:val="1"/>
          <w:numId w:val="7"/>
        </w:numPr>
      </w:pPr>
      <w:r>
        <w:t xml:space="preserve">Till förbundet skicka in de uppgifter som av förbundsstyrelsen begärs beträffande föreningens verksamhet </w:t>
      </w:r>
    </w:p>
    <w:p w14:paraId="00797004" w14:textId="499DF900" w:rsidR="008F6024" w:rsidRDefault="008F6024" w:rsidP="00973BE1">
      <w:pPr>
        <w:pStyle w:val="RUMStadgar"/>
        <w:numPr>
          <w:ilvl w:val="1"/>
          <w:numId w:val="7"/>
        </w:numPr>
      </w:pPr>
      <w:r>
        <w:t>Till förbundet anmäla stadgeändringar</w:t>
      </w:r>
      <w:del w:id="108" w:author="Hanna Hult Rosén" w:date="2021-10-06T18:11:00Z">
        <w:r w:rsidDel="005727D9">
          <w:delText>, vilka ska godkännas av förbundsstyrelsen.</w:delText>
        </w:r>
      </w:del>
      <w:r>
        <w:t xml:space="preserve"> </w:t>
      </w:r>
    </w:p>
    <w:p w14:paraId="4DCAF822" w14:textId="395B8105" w:rsidR="008F6024" w:rsidRDefault="001C7142" w:rsidP="00CD397E">
      <w:pPr>
        <w:pStyle w:val="RUMStadgar"/>
      </w:pPr>
      <w:r>
        <w:t>M</w:t>
      </w:r>
      <w:r w:rsidR="008F6024">
        <w:t xml:space="preserve">edlemsförening som önskar utträda ur förbundet eller har beslutat att upplösa sig själv ska skriftligen meddela detta till förbundets kansli. När medlemsföreningen uppfyllt sina förpliktelser mot förbundet ska medlemsföreningen anses ha utträtt ur förbundet. </w:t>
      </w:r>
    </w:p>
    <w:p w14:paraId="7E9E1068" w14:textId="7AE02B43" w:rsidR="008F6024" w:rsidRDefault="008F6024" w:rsidP="00CD397E">
      <w:pPr>
        <w:pStyle w:val="RUMStadgar"/>
      </w:pPr>
      <w:r>
        <w:t>Medlemsförening vars organisation, verksamhet eller inriktning kommit att strida mot dessa stadgars innehåll eller som i övrigt inte fullgör sina skyldigheter mot förbundet, kan genom beslut av förbundsstyrelsen uteslutas. Förbundsstyrelsen ska, innan beslut om uteslutning fattas, ge medlemsföreningen tillfälle att yttra sig. Beslut om uteslutning får överklagas till förbundsstämman. När förbundsstämman behandlar ett ärende om uteslutning har företrädare för medlemsföreningen rätt att yttra sig på</w:t>
      </w:r>
      <w:ins w:id="109" w:author="Hanna Hult Rosén" w:date="2021-10-06T18:12:00Z">
        <w:r w:rsidR="006F3C6C">
          <w:t xml:space="preserve"> den punkt ärende</w:t>
        </w:r>
        <w:r w:rsidR="00E866FF">
          <w:t>t behandlas.</w:t>
        </w:r>
        <w:r w:rsidR="006F3C6C">
          <w:t xml:space="preserve"> </w:t>
        </w:r>
      </w:ins>
      <w:del w:id="110" w:author="Hanna Hult Rosén" w:date="2021-10-06T18:12:00Z">
        <w:r w:rsidDel="006F3C6C">
          <w:delText xml:space="preserve"> förbundsstämman</w:delText>
        </w:r>
      </w:del>
      <w:r>
        <w:t xml:space="preserve">. </w:t>
      </w:r>
    </w:p>
    <w:p w14:paraId="10E86C35" w14:textId="77777777" w:rsidR="008F6024" w:rsidRDefault="008F6024" w:rsidP="001C7142">
      <w:pPr>
        <w:pStyle w:val="RUMRubrik3"/>
      </w:pPr>
      <w:r>
        <w:lastRenderedPageBreak/>
        <w:t xml:space="preserve">Kapitel 8 Revision </w:t>
      </w:r>
    </w:p>
    <w:p w14:paraId="3F8BDBA3" w14:textId="697071E3" w:rsidR="008F6024" w:rsidRDefault="008F6024" w:rsidP="00CD397E">
      <w:pPr>
        <w:pStyle w:val="RUMStadgar"/>
        <w:numPr>
          <w:ilvl w:val="0"/>
          <w:numId w:val="21"/>
        </w:numPr>
      </w:pPr>
      <w:r>
        <w:t>Förbundsstämman väljer en revisor och en suppleant</w:t>
      </w:r>
      <w:ins w:id="111" w:author="Hanna Hult Rosén" w:date="2021-10-06T18:13:00Z">
        <w:r w:rsidR="005D72AD">
          <w:t>, för nästkommande verksamhetsår,</w:t>
        </w:r>
      </w:ins>
      <w:r>
        <w:t xml:space="preserve"> som ska granska förbundets räkenskaper och förvaltning. Revisorn och </w:t>
      </w:r>
      <w:ins w:id="112" w:author="Hanna Hult Rosén" w:date="2021-10-06T18:13:00Z">
        <w:r w:rsidR="005D72AD">
          <w:t>revisors</w:t>
        </w:r>
      </w:ins>
      <w:r>
        <w:t xml:space="preserve">suppleanten ska vara auktoriserade eller godkända. Istället för auktoriserad </w:t>
      </w:r>
      <w:del w:id="113" w:author="Hanna Hult Rosén" w:date="2021-10-06T18:13:00Z">
        <w:r w:rsidDel="005D72AD">
          <w:delText xml:space="preserve">eller godkänd revisor </w:delText>
        </w:r>
      </w:del>
      <w:r>
        <w:t xml:space="preserve">och </w:t>
      </w:r>
      <w:ins w:id="114" w:author="Hanna Hult Rosén" w:date="2021-10-06T18:13:00Z">
        <w:r w:rsidR="005D72AD">
          <w:t>revisors</w:t>
        </w:r>
      </w:ins>
      <w:r>
        <w:t>suppleant kan ett registrerat revisionsbolag utses.</w:t>
      </w:r>
    </w:p>
    <w:p w14:paraId="7375C066" w14:textId="43B3E6EF" w:rsidR="008F6024" w:rsidRDefault="008F6024" w:rsidP="00CD397E">
      <w:pPr>
        <w:pStyle w:val="RUMStadgar"/>
      </w:pPr>
      <w:r>
        <w:t xml:space="preserve">Revisor har rätt att ta del av räkenskaper, protokoll och övriga handlingar som rör förbundets verksamhet. Den ekonomiska berättelsen ska inom två (2) månader efter budgetårets utgång överlämnas till revisorerna för granskning. </w:t>
      </w:r>
    </w:p>
    <w:p w14:paraId="0762EE23" w14:textId="656C5ECE" w:rsidR="008F6024" w:rsidRDefault="008F6024" w:rsidP="00CD397E">
      <w:pPr>
        <w:pStyle w:val="RUMStadgar"/>
      </w:pPr>
      <w:r>
        <w:t>Förbundsstämman ska även välja två</w:t>
      </w:r>
      <w:ins w:id="115" w:author="Hanna Hult Rosén" w:date="2021-10-06T18:14:00Z">
        <w:r w:rsidR="005D72AD">
          <w:t xml:space="preserve"> (2)</w:t>
        </w:r>
      </w:ins>
      <w:r>
        <w:t xml:space="preserve"> verksamhetsrevisorer</w:t>
      </w:r>
      <w:ins w:id="116" w:author="Hanna Hult Rosén" w:date="2021-10-06T18:13:00Z">
        <w:r w:rsidR="005D72AD">
          <w:t xml:space="preserve">, för nästkommande verksamhetsår, </w:t>
        </w:r>
      </w:ins>
      <w:r>
        <w:t xml:space="preserve"> </w:t>
      </w:r>
      <w:del w:id="117" w:author="Hanna Hult Rosén" w:date="2021-10-06T18:14:00Z">
        <w:r w:rsidDel="002B4F59">
          <w:delText xml:space="preserve">vars </w:delText>
        </w:r>
      </w:del>
      <w:ins w:id="118" w:author="Hanna Hult Rosén" w:date="2021-10-06T18:14:00Z">
        <w:r w:rsidR="002B4F59">
          <w:t xml:space="preserve">Verksamhetsrevisorernas </w:t>
        </w:r>
      </w:ins>
      <w:r>
        <w:t xml:space="preserve">uppgift är att granska förbundets verksamhet i förhållande till förbundets måldokument och verksamhetsplan. </w:t>
      </w:r>
    </w:p>
    <w:p w14:paraId="79566989" w14:textId="3EBB6AE3" w:rsidR="008F6024" w:rsidRDefault="008F6024" w:rsidP="00CD397E">
      <w:pPr>
        <w:pStyle w:val="RUMStadgar"/>
      </w:pPr>
      <w:r>
        <w:t>Ett eller flera distrikt som tillsammans representerar minst en tiondel av förbundets medlemmar kan genom motion begära att en medrevisor ska utses. Om minst en tredjedel av ombuden bifaller en sådan motion så skall en sådan utses. En medrevisor deltar då i revisionen tillsammans med ordinarie revisor. Distriktet</w:t>
      </w:r>
      <w:ins w:id="119" w:author="Hanna Hult Rosén" w:date="2021-10-06T18:14:00Z">
        <w:r w:rsidR="002B4F59">
          <w:t>/distrikten</w:t>
        </w:r>
      </w:ins>
      <w:r>
        <w:t xml:space="preserve"> ska i sin motion föreslå en auktoriserad eller godkänd revisor. Har distrikten föreslagit olika revisorer ska förbundsstämman ajourneras så att de ombud som bifallit motionen kan samlas och välja en av de föreslagna revisorerna. Valet av medrevisor ska antecknas i förbundsstämmans protokoll. Medrevisorn tjänstgör för tiden fram till nästa </w:t>
      </w:r>
      <w:ins w:id="120" w:author="Hanna Hult Rosén" w:date="2021-10-06T18:14:00Z">
        <w:r w:rsidR="002B4F59">
          <w:t xml:space="preserve">ordinarie </w:t>
        </w:r>
      </w:ins>
      <w:r>
        <w:t xml:space="preserve">förbundsstämma. </w:t>
      </w:r>
    </w:p>
    <w:p w14:paraId="031BAF26" w14:textId="26197C02" w:rsidR="008F6024" w:rsidRDefault="008F6024" w:rsidP="00CD397E">
      <w:pPr>
        <w:pStyle w:val="RUMStadgar"/>
      </w:pPr>
      <w:r>
        <w:t xml:space="preserve">Den som enligt tillämplig lag är jävig eller obehörig att vara revisor, kan inte vara revisor. </w:t>
      </w:r>
    </w:p>
    <w:p w14:paraId="581AFA61" w14:textId="77777777" w:rsidR="008F6024" w:rsidRDefault="008F6024" w:rsidP="001C7142">
      <w:pPr>
        <w:pStyle w:val="RUMRubrik3"/>
      </w:pPr>
      <w:r>
        <w:t xml:space="preserve">Kapitel 9 Valberedningen </w:t>
      </w:r>
    </w:p>
    <w:p w14:paraId="1E043036" w14:textId="3359BF31" w:rsidR="008F6024" w:rsidRDefault="008F6024" w:rsidP="00CD397E">
      <w:pPr>
        <w:pStyle w:val="RUMStadgar"/>
        <w:numPr>
          <w:ilvl w:val="0"/>
          <w:numId w:val="22"/>
        </w:numPr>
      </w:pPr>
      <w:r>
        <w:t xml:space="preserve">Valberedningen skall bestå av minst fem (5) ledamöter som bör ha viss geografisk spridning. </w:t>
      </w:r>
    </w:p>
    <w:p w14:paraId="21BA5159" w14:textId="02839C9D" w:rsidR="008F6024" w:rsidRDefault="008F6024" w:rsidP="00CD397E">
      <w:pPr>
        <w:pStyle w:val="RUMStadgar"/>
      </w:pPr>
      <w:r>
        <w:t>Valberedningen skall lämna ett förslag för val av förbundsstyrelse samt revisorer.</w:t>
      </w:r>
    </w:p>
    <w:p w14:paraId="03CF92FC" w14:textId="7EAD9F40" w:rsidR="008F6024" w:rsidRDefault="008F6024" w:rsidP="00CD397E">
      <w:pPr>
        <w:pStyle w:val="RUMStadgar"/>
      </w:pPr>
      <w:r>
        <w:t xml:space="preserve">Valberedningen skall i sitt förslag presentera den föreslagna förbundsstyrelsens kompletta sammansättning, både de som väljs under stämman samt de som redan är valda och har en mandatperiod kvar. </w:t>
      </w:r>
    </w:p>
    <w:p w14:paraId="4D46843E" w14:textId="473C1CEE" w:rsidR="008F6024" w:rsidRDefault="001C7142" w:rsidP="00CD397E">
      <w:pPr>
        <w:pStyle w:val="RUMStadgar"/>
      </w:pPr>
      <w:r>
        <w:t>D</w:t>
      </w:r>
      <w:r w:rsidR="008F6024">
        <w:t xml:space="preserve">et är endast medlemmar i RUM som kan verka i valberedningen. </w:t>
      </w:r>
    </w:p>
    <w:p w14:paraId="254C2F4B" w14:textId="31E6D417" w:rsidR="008F6024" w:rsidRDefault="001C7142" w:rsidP="00CD397E">
      <w:pPr>
        <w:pStyle w:val="RUMStadgar"/>
      </w:pPr>
      <w:r>
        <w:t>V</w:t>
      </w:r>
      <w:r w:rsidR="008F6024">
        <w:t xml:space="preserve">alberedningen ska iaktta tystlåtenhet utanför valberedningen kring kandidater och nominerade. </w:t>
      </w:r>
    </w:p>
    <w:p w14:paraId="76BF11E1" w14:textId="77777777" w:rsidR="008F6024" w:rsidRDefault="008F6024" w:rsidP="001C7142">
      <w:pPr>
        <w:pStyle w:val="RUMRubrik3"/>
      </w:pPr>
      <w:r>
        <w:t xml:space="preserve">Kapitel 10 Stadgebestämmelser </w:t>
      </w:r>
    </w:p>
    <w:p w14:paraId="1B1DE970" w14:textId="19B5918D" w:rsidR="008F6024" w:rsidRDefault="001C7142" w:rsidP="00CD397E">
      <w:pPr>
        <w:pStyle w:val="RUMStadgar"/>
        <w:numPr>
          <w:ilvl w:val="0"/>
          <w:numId w:val="23"/>
        </w:numPr>
      </w:pPr>
      <w:r>
        <w:t>F</w:t>
      </w:r>
      <w:r w:rsidR="008F6024">
        <w:t>örbundets verksamhet bedrivs enligt dessa stadgar. Meningsskiljaktigheter beträffande tolkning av förbunds</w:t>
      </w:r>
      <w:del w:id="121" w:author="Hanna Hult Rosén" w:date="2021-10-06T18:15:00Z">
        <w:r w:rsidR="008F6024" w:rsidDel="002B4F59">
          <w:delText>- och distrikts</w:delText>
        </w:r>
      </w:del>
      <w:r w:rsidR="008F6024">
        <w:t>stadgar avgörs av förbundsstyrelsen</w:t>
      </w:r>
      <w:ins w:id="122" w:author="Hanna Hult Rosén" w:date="2021-10-06T18:15:00Z">
        <w:r w:rsidR="002B4F59">
          <w:t xml:space="preserve"> i samråd med verksamhetsrevisorerna</w:t>
        </w:r>
      </w:ins>
      <w:r w:rsidR="008F6024">
        <w:t xml:space="preserve">. Förbundsstyrelsen ska tillse att stadgarna finns tillgängliga för medlemmarna. </w:t>
      </w:r>
    </w:p>
    <w:p w14:paraId="65913B89" w14:textId="687C27A6" w:rsidR="008F6024" w:rsidRDefault="008F6024" w:rsidP="00CD397E">
      <w:pPr>
        <w:pStyle w:val="RUMStadgar"/>
      </w:pPr>
      <w:r>
        <w:t xml:space="preserve">Endast förbundsstämman kan stifta och ändra stadgar. </w:t>
      </w:r>
    </w:p>
    <w:p w14:paraId="0FA5EC69" w14:textId="0EECCE1F" w:rsidR="008F6024" w:rsidRDefault="008F6024" w:rsidP="00CD397E">
      <w:pPr>
        <w:pStyle w:val="RUMStadgar"/>
      </w:pPr>
      <w:r>
        <w:t>Stadgarna ändras genom två</w:t>
      </w:r>
      <w:ins w:id="123" w:author="Hanna Hult Rosén" w:date="2021-10-06T18:15:00Z">
        <w:r w:rsidR="002B4F59">
          <w:t xml:space="preserve"> (2)</w:t>
        </w:r>
      </w:ins>
      <w:r>
        <w:t xml:space="preserve"> likalydande beslut av förbundsstämman. Det andra beslutet får inte fattas tidigare än fyra</w:t>
      </w:r>
      <w:ins w:id="124" w:author="Hanna Hult Rosén" w:date="2021-10-06T18:15:00Z">
        <w:r w:rsidR="002B4F59">
          <w:t xml:space="preserve"> (4)</w:t>
        </w:r>
      </w:ins>
      <w:r>
        <w:t xml:space="preserve"> månader efter det första beslutet fattats. För beslut om stadgeändring som innebär förbundets upplösning ska beslutet fattas på två</w:t>
      </w:r>
      <w:ins w:id="125" w:author="Hanna Hult Rosén" w:date="2021-10-06T18:15:00Z">
        <w:r w:rsidR="002B4F59">
          <w:t xml:space="preserve"> (2)</w:t>
        </w:r>
      </w:ins>
      <w:r>
        <w:t xml:space="preserve"> på varandra följande förbundsstämmor och på den sista förbundsstämman ska beslutet bifallas med minst </w:t>
      </w:r>
      <w:ins w:id="126" w:author="Hanna Hult Rosén" w:date="2021-10-06T18:15:00Z">
        <w:r w:rsidR="002B4F59">
          <w:t xml:space="preserve">två </w:t>
        </w:r>
      </w:ins>
      <w:ins w:id="127" w:author="Hanna Hult Rosén" w:date="2021-10-06T18:16:00Z">
        <w:r w:rsidR="002B4F59">
          <w:t>tredjedelar</w:t>
        </w:r>
      </w:ins>
      <w:ins w:id="128" w:author="Hanna Hult Rosén" w:date="2021-10-06T18:15:00Z">
        <w:r w:rsidR="002B4F59">
          <w:t xml:space="preserve"> (</w:t>
        </w:r>
      </w:ins>
      <w:r>
        <w:t>2/3</w:t>
      </w:r>
      <w:ins w:id="129" w:author="Hanna Hult Rosén" w:date="2021-10-06T18:15:00Z">
        <w:r w:rsidR="002B4F59">
          <w:t>)</w:t>
        </w:r>
      </w:ins>
      <w:r>
        <w:t xml:space="preserve"> av antalet röstberättigade på mötet. </w:t>
      </w:r>
    </w:p>
    <w:p w14:paraId="6B6B325D" w14:textId="593F5BBE" w:rsidR="008F6024" w:rsidRDefault="008F6024" w:rsidP="00CD397E">
      <w:pPr>
        <w:pStyle w:val="RUMStadgar"/>
      </w:pPr>
      <w:r>
        <w:lastRenderedPageBreak/>
        <w:t>Redaktionella ändringar är undantagna från § 3 och kan tas på endast en förbundsstämma om förslaget bifalles av minst 2/3 majoritet.</w:t>
      </w:r>
    </w:p>
    <w:p w14:paraId="0A77F8CC" w14:textId="68999CF5" w:rsidR="008F6024" w:rsidRDefault="008F6024" w:rsidP="00CD397E">
      <w:pPr>
        <w:pStyle w:val="RUMStadgar"/>
      </w:pPr>
      <w:r>
        <w:t xml:space="preserve">Förbundsstämman får inte anta ett förslag om stadgeändring som är oförenligt med annat vilande förslag, utan att samtidigt förkasta det först antagna förslaget. </w:t>
      </w:r>
    </w:p>
    <w:p w14:paraId="379069E0" w14:textId="279A2159" w:rsidR="008F6024" w:rsidRDefault="008F6024" w:rsidP="00CD397E">
      <w:pPr>
        <w:pStyle w:val="RUMStadgar"/>
      </w:pPr>
      <w:r>
        <w:t xml:space="preserve">Stadgeändring gäller från den tidpunkt förbundsstämman bestämmer. </w:t>
      </w:r>
    </w:p>
    <w:p w14:paraId="7521D4BB" w14:textId="7FE5DA28" w:rsidR="00A92281" w:rsidRPr="008F6024" w:rsidRDefault="008F6024" w:rsidP="00CD397E">
      <w:pPr>
        <w:pStyle w:val="RUMStadgar"/>
      </w:pPr>
      <w:r>
        <w:t>Vid förbundets upphörande skall dess tillgångar enligt stämmans beslut anslås till musikfrämjande ändamål med likartad värdegrund och vars ändamål överensstämmer med § 1. kapitel 1 i dessa stadgar. Ingen medlem har möjlighet att göra anspråk på förbundets egendom.</w:t>
      </w:r>
    </w:p>
    <w:sectPr w:rsidR="00A92281" w:rsidRPr="008F6024" w:rsidSect="00DD46A3">
      <w:headerReference w:type="default" r:id="rId11"/>
      <w:footerReference w:type="default" r:id="rId12"/>
      <w:headerReference w:type="first" r:id="rId13"/>
      <w:footerReference w:type="first" r:id="rId14"/>
      <w:pgSz w:w="11906" w:h="16838"/>
      <w:pgMar w:top="215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47F6" w14:textId="77777777" w:rsidR="00B24512" w:rsidRDefault="00B24512" w:rsidP="00DD46A3">
      <w:pPr>
        <w:spacing w:after="0"/>
      </w:pPr>
      <w:r>
        <w:separator/>
      </w:r>
    </w:p>
  </w:endnote>
  <w:endnote w:type="continuationSeparator" w:id="0">
    <w:p w14:paraId="4B885A27" w14:textId="77777777" w:rsidR="00B24512" w:rsidRDefault="00B24512" w:rsidP="00DD46A3">
      <w:pPr>
        <w:spacing w:after="0"/>
      </w:pPr>
      <w:r>
        <w:continuationSeparator/>
      </w:r>
    </w:p>
  </w:endnote>
  <w:endnote w:type="continuationNotice" w:id="1">
    <w:p w14:paraId="574B60CF" w14:textId="77777777" w:rsidR="00B24512" w:rsidRDefault="00B245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rlow">
    <w:altName w:val="Barlow"/>
    <w:panose1 w:val="00000500000000000000"/>
    <w:charset w:val="4D"/>
    <w:family w:val="auto"/>
    <w:pitch w:val="variable"/>
    <w:sig w:usb0="20000007" w:usb1="00000000"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Source Sans Pro Black">
    <w:panose1 w:val="020B0803030403020204"/>
    <w:charset w:val="00"/>
    <w:family w:val="swiss"/>
    <w:notTrueType/>
    <w:pitch w:val="variable"/>
    <w:sig w:usb0="600002F7" w:usb1="00000003" w:usb2="00000000" w:usb3="00000000" w:csb0="0000019F" w:csb1="00000000"/>
  </w:font>
  <w:font w:name="Source Sans Pro Semibold">
    <w:panose1 w:val="020B0603030403020204"/>
    <w:charset w:val="00"/>
    <w:family w:val="swiss"/>
    <w:notTrueType/>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FFE6" w14:textId="77777777" w:rsidR="000741D3" w:rsidRPr="00AD39D3" w:rsidRDefault="000741D3" w:rsidP="000741D3">
    <w:pPr>
      <w:pStyle w:val="RUMNormal"/>
      <w:spacing w:after="0"/>
      <w:rPr>
        <w:sz w:val="19"/>
        <w:szCs w:val="19"/>
      </w:rPr>
    </w:pPr>
    <w:r w:rsidRPr="00AD39D3">
      <w:rPr>
        <w:sz w:val="19"/>
        <w:szCs w:val="19"/>
      </w:rPr>
      <w:ptab w:relativeTo="margin" w:alignment="center" w:leader="none"/>
    </w:r>
    <w:r w:rsidRPr="00AD39D3">
      <w:rPr>
        <w:noProof/>
        <w:sz w:val="19"/>
        <w:szCs w:val="19"/>
      </w:rPr>
      <mc:AlternateContent>
        <mc:Choice Requires="wps">
          <w:drawing>
            <wp:anchor distT="0" distB="0" distL="114300" distR="114300" simplePos="0" relativeHeight="251658242" behindDoc="0" locked="1" layoutInCell="1" allowOverlap="0" wp14:anchorId="5FF65595" wp14:editId="083E16EA">
              <wp:simplePos x="0" y="0"/>
              <wp:positionH relativeFrom="page">
                <wp:align>center</wp:align>
              </wp:positionH>
              <wp:positionV relativeFrom="bottomMargin">
                <wp:posOffset>90170</wp:posOffset>
              </wp:positionV>
              <wp:extent cx="5760000" cy="0"/>
              <wp:effectExtent l="0" t="0" r="0" b="0"/>
              <wp:wrapNone/>
              <wp:docPr id="6" name="Rak koppling 6"/>
              <wp:cNvGraphicFramePr/>
              <a:graphic xmlns:a="http://schemas.openxmlformats.org/drawingml/2006/main">
                <a:graphicData uri="http://schemas.microsoft.com/office/word/2010/wordprocessingShape">
                  <wps:wsp>
                    <wps:cNvCnPr/>
                    <wps:spPr>
                      <a:xfrm flipH="1">
                        <a:off x="0" y="0"/>
                        <a:ext cx="5760000"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5EE1A" id="Rak koppling 6" o:spid="_x0000_s1026" style="position:absolute;flip:x;z-index:251658242;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margin;mso-height-relative:margin" from="0,7.1pt" to="453.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" o:allowoverlap="f" strokecolor="#77b031 [3214]" strokeweight=".5pt">
              <v:stroke joinstyle="miter"/>
              <w10:wrap anchorx="page" anchory="margin"/>
              <w10:anchorlock/>
            </v:line>
          </w:pict>
        </mc:Fallback>
      </mc:AlternateContent>
    </w:r>
    <w:r w:rsidRPr="00AD39D3">
      <w:rPr>
        <w:color w:val="77B031" w:themeColor="background2"/>
        <w:sz w:val="19"/>
        <w:szCs w:val="19"/>
      </w:rPr>
      <w:t>RUM – Riksförbundet Unga Musikanter</w:t>
    </w:r>
    <w:r w:rsidRPr="00AD39D3">
      <w:rPr>
        <w:sz w:val="19"/>
        <w:szCs w:val="19"/>
      </w:rPr>
      <w:ptab w:relativeTo="margin" w:alignment="right" w:leader="none"/>
    </w:r>
  </w:p>
  <w:p w14:paraId="7900C82F" w14:textId="77777777" w:rsidR="000741D3" w:rsidRPr="000741D3" w:rsidRDefault="000741D3" w:rsidP="000741D3">
    <w:pPr>
      <w:pStyle w:val="RUMNormal"/>
      <w:spacing w:after="0"/>
      <w:rPr>
        <w:sz w:val="17"/>
        <w:szCs w:val="17"/>
      </w:rPr>
    </w:pPr>
    <w:r w:rsidRPr="000741D3">
      <w:rPr>
        <w:sz w:val="17"/>
        <w:szCs w:val="17"/>
      </w:rPr>
      <w:ptab w:relativeTo="margin" w:alignment="center" w:leader="none"/>
    </w:r>
    <w:r w:rsidRPr="000741D3">
      <w:rPr>
        <w:sz w:val="17"/>
        <w:szCs w:val="17"/>
      </w:rPr>
      <w:t xml:space="preserve">Slupskjulsvägen 34 </w:t>
    </w:r>
    <w:r w:rsidRPr="000741D3">
      <w:rPr>
        <w:color w:val="77B031" w:themeColor="background2"/>
        <w:sz w:val="17"/>
        <w:szCs w:val="17"/>
      </w:rPr>
      <w:t>|</w:t>
    </w:r>
    <w:r w:rsidRPr="000741D3">
      <w:rPr>
        <w:sz w:val="17"/>
        <w:szCs w:val="17"/>
      </w:rPr>
      <w:t xml:space="preserve"> 111 49 Stockholm </w:t>
    </w:r>
    <w:r w:rsidRPr="000741D3">
      <w:rPr>
        <w:color w:val="77B031" w:themeColor="background2"/>
        <w:sz w:val="17"/>
        <w:szCs w:val="17"/>
      </w:rPr>
      <w:t>|</w:t>
    </w:r>
    <w:r w:rsidRPr="000741D3">
      <w:rPr>
        <w:sz w:val="17"/>
        <w:szCs w:val="17"/>
      </w:rPr>
      <w:t xml:space="preserve"> Tel: 0771 – 91 91 40</w:t>
    </w:r>
    <w:r w:rsidRPr="000741D3">
      <w:rPr>
        <w:sz w:val="17"/>
        <w:szCs w:val="17"/>
      </w:rPr>
      <w:ptab w:relativeTo="margin" w:alignment="right" w:leader="none"/>
    </w:r>
  </w:p>
  <w:p w14:paraId="2E0CA4AB" w14:textId="77777777" w:rsidR="00A92281" w:rsidRPr="000741D3" w:rsidRDefault="000741D3" w:rsidP="000741D3">
    <w:pPr>
      <w:pStyle w:val="RUMNormal"/>
      <w:spacing w:after="0"/>
      <w:rPr>
        <w:sz w:val="17"/>
        <w:szCs w:val="17"/>
      </w:rPr>
    </w:pPr>
    <w:r w:rsidRPr="000741D3">
      <w:rPr>
        <w:sz w:val="17"/>
        <w:szCs w:val="17"/>
      </w:rPr>
      <w:ptab w:relativeTo="margin" w:alignment="center" w:leader="none"/>
    </w:r>
    <w:r w:rsidRPr="000741D3">
      <w:rPr>
        <w:sz w:val="17"/>
        <w:szCs w:val="17"/>
      </w:rPr>
      <w:t xml:space="preserve">Epost: </w:t>
    </w:r>
    <w:hyperlink r:id="rId1" w:history="1">
      <w:r w:rsidRPr="000741D3">
        <w:rPr>
          <w:rStyle w:val="Hyperlnk"/>
          <w:sz w:val="17"/>
          <w:szCs w:val="17"/>
        </w:rPr>
        <w:t>info@rum.se</w:t>
      </w:r>
    </w:hyperlink>
    <w:r w:rsidRPr="000741D3">
      <w:rPr>
        <w:sz w:val="17"/>
        <w:szCs w:val="17"/>
      </w:rPr>
      <w:t xml:space="preserve"> </w:t>
    </w:r>
    <w:r w:rsidRPr="000741D3">
      <w:rPr>
        <w:color w:val="77B031" w:themeColor="background2"/>
        <w:sz w:val="17"/>
        <w:szCs w:val="17"/>
      </w:rPr>
      <w:t>|</w:t>
    </w:r>
    <w:r w:rsidRPr="000741D3">
      <w:rPr>
        <w:sz w:val="17"/>
        <w:szCs w:val="17"/>
      </w:rPr>
      <w:t xml:space="preserve"> Web: </w:t>
    </w:r>
    <w:hyperlink r:id="rId2" w:history="1">
      <w:r w:rsidRPr="000741D3">
        <w:rPr>
          <w:rStyle w:val="Hyperlnk"/>
          <w:sz w:val="17"/>
          <w:szCs w:val="17"/>
        </w:rPr>
        <w:t>rum.se</w:t>
      </w:r>
    </w:hyperlink>
    <w:r w:rsidRPr="000741D3">
      <w:rPr>
        <w:sz w:val="17"/>
        <w:szCs w:val="17"/>
      </w:rPr>
      <w:t xml:space="preserve"> </w:t>
    </w:r>
    <w:r w:rsidRPr="000741D3">
      <w:rPr>
        <w:color w:val="77B031" w:themeColor="background2"/>
        <w:sz w:val="17"/>
        <w:szCs w:val="17"/>
      </w:rPr>
      <w:t>|</w:t>
    </w:r>
    <w:r w:rsidRPr="000741D3">
      <w:rPr>
        <w:sz w:val="17"/>
        <w:szCs w:val="17"/>
      </w:rPr>
      <w:t xml:space="preserve"> Bg: 5854–3661 </w:t>
    </w:r>
    <w:r w:rsidRPr="000741D3">
      <w:rPr>
        <w:color w:val="77B031" w:themeColor="background2"/>
        <w:sz w:val="17"/>
        <w:szCs w:val="17"/>
      </w:rPr>
      <w:t>|</w:t>
    </w:r>
    <w:r w:rsidRPr="000741D3">
      <w:rPr>
        <w:sz w:val="17"/>
        <w:szCs w:val="17"/>
      </w:rPr>
      <w:t xml:space="preserve"> Org.nr: 822001–3646</w:t>
    </w:r>
    <w:r w:rsidRPr="000741D3">
      <w:rPr>
        <w:sz w:val="17"/>
        <w:szCs w:val="17"/>
      </w:rPr>
      <w:ptab w:relativeTo="margin" w:alignment="right" w:leader="none"/>
    </w:r>
    <w:r w:rsidRPr="000741D3">
      <w:rPr>
        <w:color w:val="77B031" w:themeColor="background2"/>
        <w:sz w:val="17"/>
        <w:szCs w:val="17"/>
      </w:rPr>
      <w:fldChar w:fldCharType="begin"/>
    </w:r>
    <w:r w:rsidRPr="000741D3">
      <w:rPr>
        <w:color w:val="77B031" w:themeColor="background2"/>
        <w:sz w:val="17"/>
        <w:szCs w:val="17"/>
      </w:rPr>
      <w:instrText>PAGE  \* Arabic  \* MERGEFORMAT</w:instrText>
    </w:r>
    <w:r w:rsidRPr="000741D3">
      <w:rPr>
        <w:color w:val="77B031" w:themeColor="background2"/>
        <w:sz w:val="17"/>
        <w:szCs w:val="17"/>
      </w:rPr>
      <w:fldChar w:fldCharType="separate"/>
    </w:r>
    <w:r>
      <w:rPr>
        <w:color w:val="77B031" w:themeColor="background2"/>
        <w:sz w:val="17"/>
        <w:szCs w:val="17"/>
      </w:rPr>
      <w:t>1</w:t>
    </w:r>
    <w:r w:rsidRPr="000741D3">
      <w:rPr>
        <w:color w:val="77B031" w:themeColor="background2"/>
        <w:sz w:val="17"/>
        <w:szCs w:val="17"/>
      </w:rPr>
      <w:fldChar w:fldCharType="end"/>
    </w:r>
    <w:r w:rsidRPr="000741D3">
      <w:rPr>
        <w:color w:val="77B031" w:themeColor="background2"/>
        <w:sz w:val="17"/>
        <w:szCs w:val="17"/>
      </w:rPr>
      <w:t xml:space="preserve"> (</w:t>
    </w:r>
    <w:r w:rsidRPr="000741D3">
      <w:rPr>
        <w:color w:val="77B031" w:themeColor="background2"/>
        <w:sz w:val="17"/>
        <w:szCs w:val="17"/>
      </w:rPr>
      <w:fldChar w:fldCharType="begin"/>
    </w:r>
    <w:r w:rsidRPr="000741D3">
      <w:rPr>
        <w:color w:val="77B031" w:themeColor="background2"/>
        <w:sz w:val="17"/>
        <w:szCs w:val="17"/>
      </w:rPr>
      <w:instrText>NUMPAGES  \* Arabic  \* MERGEFORMAT</w:instrText>
    </w:r>
    <w:r w:rsidRPr="000741D3">
      <w:rPr>
        <w:color w:val="77B031" w:themeColor="background2"/>
        <w:sz w:val="17"/>
        <w:szCs w:val="17"/>
      </w:rPr>
      <w:fldChar w:fldCharType="separate"/>
    </w:r>
    <w:r>
      <w:rPr>
        <w:color w:val="77B031" w:themeColor="background2"/>
        <w:sz w:val="17"/>
        <w:szCs w:val="17"/>
      </w:rPr>
      <w:t>2</w:t>
    </w:r>
    <w:r w:rsidRPr="000741D3">
      <w:rPr>
        <w:color w:val="77B031" w:themeColor="background2"/>
        <w:sz w:val="17"/>
        <w:szCs w:val="17"/>
      </w:rPr>
      <w:fldChar w:fldCharType="end"/>
    </w:r>
    <w:r w:rsidRPr="000741D3">
      <w:rPr>
        <w:color w:val="77B031" w:themeColor="background2"/>
        <w:sz w:val="17"/>
        <w:szCs w:val="17"/>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FB5" w14:textId="77777777" w:rsidR="009865A9" w:rsidRPr="00AD39D3" w:rsidRDefault="000741D3" w:rsidP="000741D3">
    <w:pPr>
      <w:pStyle w:val="RUMNormal"/>
      <w:spacing w:after="0"/>
      <w:rPr>
        <w:sz w:val="19"/>
        <w:szCs w:val="19"/>
      </w:rPr>
    </w:pPr>
    <w:r w:rsidRPr="00AD39D3">
      <w:rPr>
        <w:sz w:val="19"/>
        <w:szCs w:val="19"/>
      </w:rPr>
      <w:ptab w:relativeTo="margin" w:alignment="center" w:leader="none"/>
    </w:r>
    <w:r w:rsidRPr="00AD39D3">
      <w:rPr>
        <w:color w:val="77B031" w:themeColor="background2"/>
        <w:sz w:val="19"/>
        <w:szCs w:val="19"/>
      </w:rPr>
      <w:t>RUM – Riksförbundet Unga Musikanter</w:t>
    </w:r>
    <w:r w:rsidRPr="00AD39D3">
      <w:rPr>
        <w:sz w:val="19"/>
        <w:szCs w:val="19"/>
      </w:rPr>
      <w:ptab w:relativeTo="margin" w:alignment="right" w:leader="none"/>
    </w:r>
  </w:p>
  <w:p w14:paraId="0E231AFC" w14:textId="77777777" w:rsidR="000741D3" w:rsidRPr="000741D3" w:rsidRDefault="000741D3" w:rsidP="000741D3">
    <w:pPr>
      <w:pStyle w:val="RUMNormal"/>
      <w:spacing w:after="0"/>
      <w:rPr>
        <w:sz w:val="17"/>
        <w:szCs w:val="17"/>
      </w:rPr>
    </w:pPr>
    <w:r w:rsidRPr="000741D3">
      <w:rPr>
        <w:sz w:val="17"/>
        <w:szCs w:val="17"/>
      </w:rPr>
      <w:ptab w:relativeTo="margin" w:alignment="center" w:leader="none"/>
    </w:r>
    <w:r w:rsidRPr="000741D3">
      <w:rPr>
        <w:sz w:val="17"/>
        <w:szCs w:val="17"/>
      </w:rPr>
      <w:t xml:space="preserve">Slupskjulsvägen 34 </w:t>
    </w:r>
    <w:r w:rsidRPr="000741D3">
      <w:rPr>
        <w:color w:val="77B031" w:themeColor="background2"/>
        <w:sz w:val="17"/>
        <w:szCs w:val="17"/>
      </w:rPr>
      <w:t>|</w:t>
    </w:r>
    <w:r w:rsidRPr="000741D3">
      <w:rPr>
        <w:sz w:val="17"/>
        <w:szCs w:val="17"/>
      </w:rPr>
      <w:t xml:space="preserve"> 111 49 Stockholm </w:t>
    </w:r>
    <w:r w:rsidRPr="000741D3">
      <w:rPr>
        <w:color w:val="77B031" w:themeColor="background2"/>
        <w:sz w:val="17"/>
        <w:szCs w:val="17"/>
      </w:rPr>
      <w:t>|</w:t>
    </w:r>
    <w:r w:rsidRPr="000741D3">
      <w:rPr>
        <w:sz w:val="17"/>
        <w:szCs w:val="17"/>
      </w:rPr>
      <w:t xml:space="preserve"> Tel: 0771 – 91 91 40</w:t>
    </w:r>
    <w:r w:rsidRPr="000741D3">
      <w:rPr>
        <w:sz w:val="17"/>
        <w:szCs w:val="17"/>
      </w:rPr>
      <w:ptab w:relativeTo="margin" w:alignment="right" w:leader="none"/>
    </w:r>
  </w:p>
  <w:p w14:paraId="73CEDC22" w14:textId="77777777" w:rsidR="000741D3" w:rsidRPr="00AF259C" w:rsidRDefault="000741D3" w:rsidP="000741D3">
    <w:pPr>
      <w:pStyle w:val="RUMNormal"/>
      <w:spacing w:after="0"/>
      <w:rPr>
        <w:sz w:val="17"/>
        <w:szCs w:val="17"/>
      </w:rPr>
    </w:pPr>
    <w:r w:rsidRPr="00AF259C">
      <w:rPr>
        <w:sz w:val="17"/>
        <w:szCs w:val="17"/>
      </w:rPr>
      <w:ptab w:relativeTo="margin" w:alignment="center" w:leader="none"/>
    </w:r>
    <w:r w:rsidRPr="00AF259C">
      <w:rPr>
        <w:sz w:val="17"/>
        <w:szCs w:val="17"/>
      </w:rPr>
      <w:t xml:space="preserve">Epost: </w:t>
    </w:r>
    <w:hyperlink r:id="rId1" w:history="1">
      <w:r w:rsidRPr="00AF259C">
        <w:rPr>
          <w:rStyle w:val="Hyperlnk"/>
          <w:sz w:val="17"/>
          <w:szCs w:val="17"/>
        </w:rPr>
        <w:t>info@rum.se</w:t>
      </w:r>
    </w:hyperlink>
    <w:r w:rsidRPr="00AF259C">
      <w:rPr>
        <w:sz w:val="17"/>
        <w:szCs w:val="17"/>
      </w:rPr>
      <w:t xml:space="preserve"> </w:t>
    </w:r>
    <w:r w:rsidRPr="00AF259C">
      <w:rPr>
        <w:color w:val="77B031" w:themeColor="background2"/>
        <w:sz w:val="17"/>
        <w:szCs w:val="17"/>
      </w:rPr>
      <w:t>|</w:t>
    </w:r>
    <w:r w:rsidRPr="00AF259C">
      <w:rPr>
        <w:sz w:val="17"/>
        <w:szCs w:val="17"/>
      </w:rPr>
      <w:t xml:space="preserve"> Web: </w:t>
    </w:r>
    <w:hyperlink r:id="rId2" w:history="1">
      <w:r w:rsidRPr="00AF259C">
        <w:rPr>
          <w:rStyle w:val="Hyperlnk"/>
          <w:sz w:val="17"/>
          <w:szCs w:val="17"/>
        </w:rPr>
        <w:t>rum.se</w:t>
      </w:r>
    </w:hyperlink>
    <w:r w:rsidRPr="00AF259C">
      <w:rPr>
        <w:sz w:val="17"/>
        <w:szCs w:val="17"/>
      </w:rPr>
      <w:t xml:space="preserve"> </w:t>
    </w:r>
    <w:r w:rsidRPr="00AF259C">
      <w:rPr>
        <w:color w:val="77B031" w:themeColor="background2"/>
        <w:sz w:val="17"/>
        <w:szCs w:val="17"/>
      </w:rPr>
      <w:t>|</w:t>
    </w:r>
    <w:r w:rsidRPr="00AF259C">
      <w:rPr>
        <w:sz w:val="17"/>
        <w:szCs w:val="17"/>
      </w:rPr>
      <w:t xml:space="preserve"> Bg: 5854–3661 </w:t>
    </w:r>
    <w:r w:rsidRPr="00AF259C">
      <w:rPr>
        <w:color w:val="77B031" w:themeColor="background2"/>
        <w:sz w:val="17"/>
        <w:szCs w:val="17"/>
      </w:rPr>
      <w:t>|</w:t>
    </w:r>
    <w:r w:rsidRPr="00AF259C">
      <w:rPr>
        <w:sz w:val="17"/>
        <w:szCs w:val="17"/>
      </w:rPr>
      <w:t xml:space="preserve"> Org.nr: 822001–3646</w:t>
    </w:r>
    <w:r w:rsidRPr="00AF259C">
      <w:rPr>
        <w:sz w:val="17"/>
        <w:szCs w:val="17"/>
      </w:rPr>
      <w:ptab w:relativeTo="margin" w:alignment="right" w:leader="none"/>
    </w:r>
    <w:r w:rsidRPr="00AF259C">
      <w:rPr>
        <w:color w:val="77B031" w:themeColor="background2"/>
        <w:sz w:val="17"/>
        <w:szCs w:val="17"/>
      </w:rPr>
      <w:fldChar w:fldCharType="begin"/>
    </w:r>
    <w:r w:rsidRPr="00AF259C">
      <w:rPr>
        <w:color w:val="77B031" w:themeColor="background2"/>
        <w:sz w:val="17"/>
        <w:szCs w:val="17"/>
      </w:rPr>
      <w:instrText>PAGE  \* Arabic  \* MERGEFORMAT</w:instrText>
    </w:r>
    <w:r w:rsidRPr="00AF259C">
      <w:rPr>
        <w:color w:val="77B031" w:themeColor="background2"/>
        <w:sz w:val="17"/>
        <w:szCs w:val="17"/>
      </w:rPr>
      <w:fldChar w:fldCharType="separate"/>
    </w:r>
    <w:r w:rsidRPr="00AF259C">
      <w:rPr>
        <w:color w:val="77B031" w:themeColor="background2"/>
        <w:sz w:val="17"/>
        <w:szCs w:val="17"/>
      </w:rPr>
      <w:t>1</w:t>
    </w:r>
    <w:r w:rsidRPr="00AF259C">
      <w:rPr>
        <w:color w:val="77B031" w:themeColor="background2"/>
        <w:sz w:val="17"/>
        <w:szCs w:val="17"/>
      </w:rPr>
      <w:fldChar w:fldCharType="end"/>
    </w:r>
    <w:r w:rsidRPr="00AF259C">
      <w:rPr>
        <w:color w:val="77B031" w:themeColor="background2"/>
        <w:sz w:val="17"/>
        <w:szCs w:val="17"/>
      </w:rPr>
      <w:t xml:space="preserve"> (</w:t>
    </w:r>
    <w:r w:rsidRPr="00AF259C">
      <w:rPr>
        <w:color w:val="77B031" w:themeColor="background2"/>
        <w:sz w:val="17"/>
        <w:szCs w:val="17"/>
      </w:rPr>
      <w:fldChar w:fldCharType="begin"/>
    </w:r>
    <w:r w:rsidRPr="00AF259C">
      <w:rPr>
        <w:color w:val="77B031" w:themeColor="background2"/>
        <w:sz w:val="17"/>
        <w:szCs w:val="17"/>
      </w:rPr>
      <w:instrText>NUMPAGES  \* Arabic  \* MERGEFORMAT</w:instrText>
    </w:r>
    <w:r w:rsidRPr="00AF259C">
      <w:rPr>
        <w:color w:val="77B031" w:themeColor="background2"/>
        <w:sz w:val="17"/>
        <w:szCs w:val="17"/>
      </w:rPr>
      <w:fldChar w:fldCharType="separate"/>
    </w:r>
    <w:r w:rsidRPr="00AF259C">
      <w:rPr>
        <w:color w:val="77B031" w:themeColor="background2"/>
        <w:sz w:val="17"/>
        <w:szCs w:val="17"/>
      </w:rPr>
      <w:t>2</w:t>
    </w:r>
    <w:r w:rsidRPr="00AF259C">
      <w:rPr>
        <w:color w:val="77B031" w:themeColor="background2"/>
        <w:sz w:val="17"/>
        <w:szCs w:val="17"/>
      </w:rPr>
      <w:fldChar w:fldCharType="end"/>
    </w:r>
    <w:r w:rsidRPr="00AF259C">
      <w:rPr>
        <w:color w:val="77B031" w:themeColor="background2"/>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D638" w14:textId="77777777" w:rsidR="00B24512" w:rsidRDefault="00B24512" w:rsidP="00DD46A3">
      <w:pPr>
        <w:spacing w:after="0"/>
      </w:pPr>
      <w:r>
        <w:separator/>
      </w:r>
    </w:p>
  </w:footnote>
  <w:footnote w:type="continuationSeparator" w:id="0">
    <w:p w14:paraId="3BE2975C" w14:textId="77777777" w:rsidR="00B24512" w:rsidRDefault="00B24512" w:rsidP="00DD46A3">
      <w:pPr>
        <w:spacing w:after="0"/>
      </w:pPr>
      <w:r>
        <w:continuationSeparator/>
      </w:r>
    </w:p>
  </w:footnote>
  <w:footnote w:type="continuationNotice" w:id="1">
    <w:p w14:paraId="6014799B" w14:textId="77777777" w:rsidR="00B24512" w:rsidRDefault="00B245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DB78" w14:textId="77777777" w:rsidR="00DD46A3" w:rsidRDefault="00DD46A3">
    <w:pPr>
      <w:pStyle w:val="Sidhuvud"/>
    </w:pPr>
  </w:p>
  <w:p w14:paraId="039D85EE" w14:textId="77777777" w:rsidR="00DD46A3" w:rsidRDefault="00DD46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11F2" w14:textId="77777777" w:rsidR="00DD46A3" w:rsidRDefault="000741D3">
    <w:pPr>
      <w:pStyle w:val="Sidhuvud"/>
    </w:pPr>
    <w:r>
      <w:rPr>
        <w:noProof/>
      </w:rPr>
      <mc:AlternateContent>
        <mc:Choice Requires="wps">
          <w:drawing>
            <wp:anchor distT="0" distB="0" distL="114300" distR="114300" simplePos="0" relativeHeight="251658241" behindDoc="0" locked="1" layoutInCell="1" allowOverlap="0" wp14:anchorId="5101C40E" wp14:editId="4BCB3E01">
              <wp:simplePos x="0" y="0"/>
              <wp:positionH relativeFrom="page">
                <wp:align>center</wp:align>
              </wp:positionH>
              <wp:positionV relativeFrom="bottomMargin">
                <wp:posOffset>90170</wp:posOffset>
              </wp:positionV>
              <wp:extent cx="5760000" cy="0"/>
              <wp:effectExtent l="0" t="0" r="0" b="0"/>
              <wp:wrapNone/>
              <wp:docPr id="4" name="Rak koppling 4"/>
              <wp:cNvGraphicFramePr/>
              <a:graphic xmlns:a="http://schemas.openxmlformats.org/drawingml/2006/main">
                <a:graphicData uri="http://schemas.microsoft.com/office/word/2010/wordprocessingShape">
                  <wps:wsp>
                    <wps:cNvCnPr/>
                    <wps:spPr>
                      <a:xfrm flipH="1">
                        <a:off x="0" y="0"/>
                        <a:ext cx="5760000"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14B8F" id="Rak koppling 4" o:spid="_x0000_s1026" style="position:absolute;flip:x;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margin;mso-height-relative:margin" from="0,7.1pt" to="453.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" o:allowoverlap="f" strokecolor="#77b031 [3214]" strokeweight=".5pt">
              <v:stroke joinstyle="miter"/>
              <w10:wrap anchorx="page" anchory="margin"/>
              <w10:anchorlock/>
            </v:line>
          </w:pict>
        </mc:Fallback>
      </mc:AlternateContent>
    </w:r>
    <w:r w:rsidR="00DD46A3">
      <w:rPr>
        <w:noProof/>
      </w:rPr>
      <w:drawing>
        <wp:anchor distT="0" distB="0" distL="114300" distR="114300" simplePos="0" relativeHeight="251658240" behindDoc="0" locked="1" layoutInCell="1" allowOverlap="0" wp14:anchorId="4F167BF0" wp14:editId="2C9D7C48">
          <wp:simplePos x="904875" y="447675"/>
          <wp:positionH relativeFrom="page">
            <wp:align>center</wp:align>
          </wp:positionH>
          <wp:positionV relativeFrom="page">
            <wp:posOffset>269875</wp:posOffset>
          </wp:positionV>
          <wp:extent cx="1170000" cy="82800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1700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27480"/>
    <w:multiLevelType w:val="multilevel"/>
    <w:tmpl w:val="9142F644"/>
    <w:lvl w:ilvl="0">
      <w:start w:val="1"/>
      <w:numFmt w:val="decimal"/>
      <w:pStyle w:val="RUMStadgar"/>
      <w:lvlText w:val="§ %1."/>
      <w:lvlJc w:val="left"/>
      <w:pPr>
        <w:ind w:left="397" w:hanging="397"/>
      </w:pPr>
      <w:rPr>
        <w:rFonts w:hint="default"/>
        <w:color w:val="77B031" w:themeColor="background2"/>
      </w:rPr>
    </w:lvl>
    <w:lvl w:ilvl="1">
      <w:start w:val="1"/>
      <w:numFmt w:val="decimal"/>
      <w:lvlText w:val="%2)"/>
      <w:lvlJc w:val="left"/>
      <w:pPr>
        <w:ind w:left="714" w:hanging="317"/>
      </w:pPr>
      <w:rPr>
        <w:rFonts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8D84584"/>
    <w:multiLevelType w:val="multilevel"/>
    <w:tmpl w:val="19808406"/>
    <w:lvl w:ilvl="0">
      <w:start w:val="1"/>
      <w:numFmt w:val="decimal"/>
      <w:lvlText w:val="§ %1."/>
      <w:lvlJc w:val="left"/>
      <w:pPr>
        <w:ind w:left="357" w:hanging="357"/>
      </w:pPr>
      <w:rPr>
        <w:rFonts w:hint="default"/>
        <w:color w:val="77B031" w:themeColor="background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FDE45C7"/>
    <w:multiLevelType w:val="multilevel"/>
    <w:tmpl w:val="9A9AB050"/>
    <w:lvl w:ilvl="0">
      <w:start w:val="1"/>
      <w:numFmt w:val="decimal"/>
      <w:lvlText w:val="§ %1."/>
      <w:lvlJc w:val="left"/>
      <w:pPr>
        <w:ind w:left="397" w:hanging="397"/>
      </w:pPr>
      <w:rPr>
        <w:rFonts w:hint="default"/>
        <w:color w:val="77B031" w:themeColor="background2"/>
      </w:rPr>
    </w:lvl>
    <w:lvl w:ilvl="1">
      <w:start w:val="1"/>
      <w:numFmt w:val="decimal"/>
      <w:lvlText w:val="%2)"/>
      <w:lvlJc w:val="left"/>
      <w:pPr>
        <w:ind w:left="714" w:hanging="317"/>
      </w:pPr>
      <w:rPr>
        <w:rFonts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2D8A4479"/>
    <w:multiLevelType w:val="multilevel"/>
    <w:tmpl w:val="32D68150"/>
    <w:lvl w:ilvl="0">
      <w:start w:val="1"/>
      <w:numFmt w:val="decimal"/>
      <w:lvlText w:val="§ %1."/>
      <w:lvlJc w:val="left"/>
      <w:pPr>
        <w:ind w:left="510" w:hanging="510"/>
      </w:pPr>
      <w:rPr>
        <w:rFonts w:hint="default"/>
        <w:b w:val="0"/>
        <w:bCs w:val="0"/>
        <w:i w:val="0"/>
        <w:color w:val="6A2747" w:themeColor="background1"/>
      </w:rPr>
    </w:lvl>
    <w:lvl w:ilvl="1">
      <w:start w:val="1"/>
      <w:numFmt w:val="decimal"/>
      <w:lvlText w:val="%2)"/>
      <w:lvlJc w:val="left"/>
      <w:pPr>
        <w:ind w:left="879" w:hanging="369"/>
      </w:pPr>
      <w:rPr>
        <w:rFonts w:hint="default"/>
      </w:rPr>
    </w:lvl>
    <w:lvl w:ilvl="2">
      <w:start w:val="1"/>
      <w:numFmt w:val="lowerLetter"/>
      <w:lvlText w:val="%3)"/>
      <w:lvlJc w:val="left"/>
      <w:pPr>
        <w:ind w:left="1134" w:hanging="25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B61F72"/>
    <w:multiLevelType w:val="multilevel"/>
    <w:tmpl w:val="9A9AB050"/>
    <w:lvl w:ilvl="0">
      <w:start w:val="1"/>
      <w:numFmt w:val="decimal"/>
      <w:lvlText w:val="§ %1."/>
      <w:lvlJc w:val="left"/>
      <w:pPr>
        <w:ind w:left="397" w:hanging="397"/>
      </w:pPr>
      <w:rPr>
        <w:rFonts w:hint="default"/>
        <w:color w:val="77B031" w:themeColor="background2"/>
      </w:rPr>
    </w:lvl>
    <w:lvl w:ilvl="1">
      <w:start w:val="1"/>
      <w:numFmt w:val="decimal"/>
      <w:lvlText w:val="%2)"/>
      <w:lvlJc w:val="left"/>
      <w:pPr>
        <w:ind w:left="714" w:hanging="317"/>
      </w:pPr>
      <w:rPr>
        <w:rFonts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3B2123EF"/>
    <w:multiLevelType w:val="multilevel"/>
    <w:tmpl w:val="9A9AB050"/>
    <w:lvl w:ilvl="0">
      <w:start w:val="1"/>
      <w:numFmt w:val="decimal"/>
      <w:lvlText w:val="§ %1."/>
      <w:lvlJc w:val="left"/>
      <w:pPr>
        <w:ind w:left="397" w:hanging="397"/>
      </w:pPr>
      <w:rPr>
        <w:rFonts w:hint="default"/>
        <w:color w:val="77B031" w:themeColor="background2"/>
      </w:rPr>
    </w:lvl>
    <w:lvl w:ilvl="1">
      <w:start w:val="1"/>
      <w:numFmt w:val="decimal"/>
      <w:lvlText w:val="%2)"/>
      <w:lvlJc w:val="left"/>
      <w:pPr>
        <w:ind w:left="714" w:hanging="317"/>
      </w:pPr>
      <w:rPr>
        <w:rFonts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58D81BCE"/>
    <w:multiLevelType w:val="multilevel"/>
    <w:tmpl w:val="9A9AB050"/>
    <w:lvl w:ilvl="0">
      <w:start w:val="1"/>
      <w:numFmt w:val="decimal"/>
      <w:lvlText w:val="§ %1."/>
      <w:lvlJc w:val="left"/>
      <w:pPr>
        <w:ind w:left="397" w:hanging="397"/>
      </w:pPr>
      <w:rPr>
        <w:rFonts w:hint="default"/>
        <w:color w:val="77B031" w:themeColor="background2"/>
      </w:rPr>
    </w:lvl>
    <w:lvl w:ilvl="1">
      <w:start w:val="1"/>
      <w:numFmt w:val="decimal"/>
      <w:lvlText w:val="%2)"/>
      <w:lvlJc w:val="left"/>
      <w:pPr>
        <w:ind w:left="714" w:hanging="317"/>
      </w:pPr>
      <w:rPr>
        <w:rFonts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5D815B6C"/>
    <w:multiLevelType w:val="multilevel"/>
    <w:tmpl w:val="DAE052AA"/>
    <w:lvl w:ilvl="0">
      <w:start w:val="1"/>
      <w:numFmt w:val="decimal"/>
      <w:pStyle w:val="RUMFlernivlista"/>
      <w:lvlText w:val="%1."/>
      <w:lvlJc w:val="left"/>
      <w:pPr>
        <w:ind w:left="714" w:hanging="357"/>
      </w:pPr>
      <w:rPr>
        <w:rFonts w:ascii="Barlow" w:hAnsi="Barlow" w:hint="default"/>
        <w:b/>
        <w:bCs/>
        <w:i w:val="0"/>
        <w:color w:val="77B031" w:themeColor="background2"/>
        <w:sz w:val="19"/>
      </w:rPr>
    </w:lvl>
    <w:lvl w:ilvl="1">
      <w:start w:val="1"/>
      <w:numFmt w:val="lowerLetter"/>
      <w:lvlText w:val="%2."/>
      <w:lvlJc w:val="left"/>
      <w:pPr>
        <w:ind w:left="1071" w:hanging="357"/>
      </w:pPr>
      <w:rPr>
        <w:rFonts w:hint="default"/>
        <w:b/>
        <w:bCs/>
        <w:color w:val="77B031" w:themeColor="background2"/>
      </w:rPr>
    </w:lvl>
    <w:lvl w:ilvl="2">
      <w:start w:val="1"/>
      <w:numFmt w:val="lowerRoman"/>
      <w:lvlText w:val="%3."/>
      <w:lvlJc w:val="left"/>
      <w:pPr>
        <w:ind w:left="4043" w:hanging="357"/>
      </w:pPr>
      <w:rPr>
        <w:rFonts w:hint="default"/>
        <w:b/>
        <w:bCs/>
        <w:color w:val="77B031" w:themeColor="background2"/>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ascii="Barlow" w:hAnsi="Barlow" w:hint="default"/>
        <w:b w:val="0"/>
        <w:i w:val="0"/>
        <w:color w:val="77B031" w:themeColor="background2"/>
        <w:sz w:val="18"/>
      </w:rPr>
    </w:lvl>
  </w:abstractNum>
  <w:abstractNum w:abstractNumId="8" w15:restartNumberingAfterBreak="0">
    <w:nsid w:val="69291188"/>
    <w:multiLevelType w:val="multilevel"/>
    <w:tmpl w:val="9A9AB050"/>
    <w:lvl w:ilvl="0">
      <w:start w:val="1"/>
      <w:numFmt w:val="decimal"/>
      <w:lvlText w:val="§ %1."/>
      <w:lvlJc w:val="left"/>
      <w:pPr>
        <w:ind w:left="397" w:hanging="397"/>
      </w:pPr>
      <w:rPr>
        <w:rFonts w:hint="default"/>
        <w:color w:val="77B031" w:themeColor="background2"/>
      </w:rPr>
    </w:lvl>
    <w:lvl w:ilvl="1">
      <w:start w:val="1"/>
      <w:numFmt w:val="decimal"/>
      <w:lvlText w:val="%2)"/>
      <w:lvlJc w:val="left"/>
      <w:pPr>
        <w:ind w:left="714" w:hanging="317"/>
      </w:pPr>
      <w:rPr>
        <w:rFonts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762B2F24"/>
    <w:multiLevelType w:val="multilevel"/>
    <w:tmpl w:val="19808406"/>
    <w:lvl w:ilvl="0">
      <w:start w:val="1"/>
      <w:numFmt w:val="decimal"/>
      <w:lvlText w:val="§ %1."/>
      <w:lvlJc w:val="left"/>
      <w:pPr>
        <w:ind w:left="357" w:hanging="357"/>
      </w:pPr>
      <w:rPr>
        <w:rFonts w:hint="default"/>
        <w:color w:val="77B031" w:themeColor="background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7B4B36B0"/>
    <w:multiLevelType w:val="hybridMultilevel"/>
    <w:tmpl w:val="8630473A"/>
    <w:lvl w:ilvl="0" w:tplc="0A86169A">
      <w:start w:val="1"/>
      <w:numFmt w:val="bullet"/>
      <w:pStyle w:val="RUMPunktlista"/>
      <w:lvlText w:val=""/>
      <w:lvlJc w:val="left"/>
      <w:pPr>
        <w:ind w:left="720" w:hanging="360"/>
      </w:pPr>
      <w:rPr>
        <w:rFonts w:ascii="Symbol" w:hAnsi="Symbol" w:hint="default"/>
        <w:color w:val="9A5697"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DAA23A7"/>
    <w:multiLevelType w:val="hybridMultilevel"/>
    <w:tmpl w:val="00CE4640"/>
    <w:lvl w:ilvl="0" w:tplc="E9527A7E">
      <w:start w:val="1"/>
      <w:numFmt w:val="decimal"/>
      <w:pStyle w:val="RUMNumreradlista"/>
      <w:lvlText w:val="%1."/>
      <w:lvlJc w:val="left"/>
      <w:pPr>
        <w:ind w:left="360" w:hanging="360"/>
      </w:pPr>
      <w:rPr>
        <w:rFonts w:hint="default"/>
        <w:b/>
        <w:bCs w:val="0"/>
        <w:color w:val="77B031" w:themeColor="background2"/>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7EAE2B36"/>
    <w:multiLevelType w:val="multilevel"/>
    <w:tmpl w:val="19808406"/>
    <w:lvl w:ilvl="0">
      <w:start w:val="1"/>
      <w:numFmt w:val="decimal"/>
      <w:lvlText w:val="§ %1."/>
      <w:lvlJc w:val="left"/>
      <w:pPr>
        <w:ind w:left="357" w:hanging="357"/>
      </w:pPr>
      <w:rPr>
        <w:rFonts w:hint="default"/>
        <w:color w:val="77B031" w:themeColor="background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7F622016"/>
    <w:multiLevelType w:val="multilevel"/>
    <w:tmpl w:val="9A9AB050"/>
    <w:lvl w:ilvl="0">
      <w:start w:val="1"/>
      <w:numFmt w:val="decimal"/>
      <w:lvlText w:val="§ %1."/>
      <w:lvlJc w:val="left"/>
      <w:pPr>
        <w:ind w:left="397" w:hanging="397"/>
      </w:pPr>
      <w:rPr>
        <w:rFonts w:hint="default"/>
        <w:color w:val="77B031" w:themeColor="background2"/>
      </w:rPr>
    </w:lvl>
    <w:lvl w:ilvl="1">
      <w:start w:val="1"/>
      <w:numFmt w:val="decimal"/>
      <w:lvlText w:val="%2)"/>
      <w:lvlJc w:val="left"/>
      <w:pPr>
        <w:ind w:left="714" w:hanging="317"/>
      </w:pPr>
      <w:rPr>
        <w:rFonts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abstractNumId w:val="7"/>
  </w:num>
  <w:num w:numId="2">
    <w:abstractNumId w:val="11"/>
  </w:num>
  <w:num w:numId="3">
    <w:abstractNumId w:val="10"/>
  </w:num>
  <w:num w:numId="4">
    <w:abstractNumId w:val="1"/>
  </w:num>
  <w:num w:numId="5">
    <w:abstractNumId w:val="12"/>
  </w:num>
  <w:num w:numId="6">
    <w:abstractNumId w:val="9"/>
  </w:num>
  <w:num w:numId="7">
    <w:abstractNumId w:val="0"/>
  </w:num>
  <w:num w:numId="8">
    <w:abstractNumId w:val="2"/>
  </w:num>
  <w:num w:numId="9">
    <w:abstractNumId w:val="8"/>
  </w:num>
  <w:num w:numId="10">
    <w:abstractNumId w:val="6"/>
  </w:num>
  <w:num w:numId="11">
    <w:abstractNumId w:val="5"/>
  </w:num>
  <w:num w:numId="12">
    <w:abstractNumId w:val="4"/>
  </w:num>
  <w:num w:numId="13">
    <w:abstractNumId w:val="13"/>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 Hult Rosén">
    <w15:presenceInfo w15:providerId="AD" w15:userId="S::hanna.hult.rosen@rum.se::510769a6-f4df-4857-ac21-3a3369897d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1304"/>
  <w:hyphenationZone w:val="425"/>
  <w:clickAndTypeStyle w:val="RUMNormal"/>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4"/>
    <w:rsid w:val="00034537"/>
    <w:rsid w:val="000741D3"/>
    <w:rsid w:val="000B2B21"/>
    <w:rsid w:val="000C4F61"/>
    <w:rsid w:val="000C4FA1"/>
    <w:rsid w:val="000D36CB"/>
    <w:rsid w:val="000E7EAF"/>
    <w:rsid w:val="000F7001"/>
    <w:rsid w:val="00134D4B"/>
    <w:rsid w:val="00152682"/>
    <w:rsid w:val="0016048D"/>
    <w:rsid w:val="001B6F20"/>
    <w:rsid w:val="001C7142"/>
    <w:rsid w:val="001D0741"/>
    <w:rsid w:val="002023CB"/>
    <w:rsid w:val="00222BE7"/>
    <w:rsid w:val="002A353D"/>
    <w:rsid w:val="002B249B"/>
    <w:rsid w:val="002B4F59"/>
    <w:rsid w:val="002B7AC9"/>
    <w:rsid w:val="002C7DC3"/>
    <w:rsid w:val="002D5D85"/>
    <w:rsid w:val="00304E1E"/>
    <w:rsid w:val="0034086D"/>
    <w:rsid w:val="003436B3"/>
    <w:rsid w:val="003548FE"/>
    <w:rsid w:val="00357F97"/>
    <w:rsid w:val="003623AA"/>
    <w:rsid w:val="0038649A"/>
    <w:rsid w:val="00387D97"/>
    <w:rsid w:val="003946A0"/>
    <w:rsid w:val="003A4BC0"/>
    <w:rsid w:val="003F7935"/>
    <w:rsid w:val="00425BC6"/>
    <w:rsid w:val="00481FA4"/>
    <w:rsid w:val="004D449D"/>
    <w:rsid w:val="0051215D"/>
    <w:rsid w:val="00534B6D"/>
    <w:rsid w:val="005727D9"/>
    <w:rsid w:val="00596B10"/>
    <w:rsid w:val="005D4BDB"/>
    <w:rsid w:val="005D72AD"/>
    <w:rsid w:val="005F41F5"/>
    <w:rsid w:val="00657563"/>
    <w:rsid w:val="006721D0"/>
    <w:rsid w:val="006C32BE"/>
    <w:rsid w:val="006C649F"/>
    <w:rsid w:val="006F3C6C"/>
    <w:rsid w:val="007301CB"/>
    <w:rsid w:val="00757A25"/>
    <w:rsid w:val="00776367"/>
    <w:rsid w:val="007A12EC"/>
    <w:rsid w:val="007D475E"/>
    <w:rsid w:val="00800BEB"/>
    <w:rsid w:val="00820ED3"/>
    <w:rsid w:val="008A2C35"/>
    <w:rsid w:val="008C02EE"/>
    <w:rsid w:val="008F6024"/>
    <w:rsid w:val="008F7D6F"/>
    <w:rsid w:val="0090632D"/>
    <w:rsid w:val="00944F05"/>
    <w:rsid w:val="00946ACD"/>
    <w:rsid w:val="00947984"/>
    <w:rsid w:val="00973BE1"/>
    <w:rsid w:val="009865A9"/>
    <w:rsid w:val="009A24B7"/>
    <w:rsid w:val="009B3913"/>
    <w:rsid w:val="009D62FD"/>
    <w:rsid w:val="00A24501"/>
    <w:rsid w:val="00A34595"/>
    <w:rsid w:val="00A36524"/>
    <w:rsid w:val="00A44F20"/>
    <w:rsid w:val="00A60A3C"/>
    <w:rsid w:val="00A87461"/>
    <w:rsid w:val="00A92281"/>
    <w:rsid w:val="00AB0369"/>
    <w:rsid w:val="00AD39D3"/>
    <w:rsid w:val="00AE3445"/>
    <w:rsid w:val="00AF259C"/>
    <w:rsid w:val="00AF7232"/>
    <w:rsid w:val="00B0145C"/>
    <w:rsid w:val="00B24512"/>
    <w:rsid w:val="00B57DA9"/>
    <w:rsid w:val="00BB2276"/>
    <w:rsid w:val="00BB361C"/>
    <w:rsid w:val="00BB37FE"/>
    <w:rsid w:val="00BF30B9"/>
    <w:rsid w:val="00C46C86"/>
    <w:rsid w:val="00C54339"/>
    <w:rsid w:val="00C57A22"/>
    <w:rsid w:val="00CA7B21"/>
    <w:rsid w:val="00CC241A"/>
    <w:rsid w:val="00CD397E"/>
    <w:rsid w:val="00CF32B8"/>
    <w:rsid w:val="00D06404"/>
    <w:rsid w:val="00D25071"/>
    <w:rsid w:val="00D82330"/>
    <w:rsid w:val="00D83CDC"/>
    <w:rsid w:val="00D94275"/>
    <w:rsid w:val="00DC46E1"/>
    <w:rsid w:val="00DD46A3"/>
    <w:rsid w:val="00E12B6C"/>
    <w:rsid w:val="00E866FF"/>
    <w:rsid w:val="00EB22E4"/>
    <w:rsid w:val="00EB2B00"/>
    <w:rsid w:val="00F22B3E"/>
    <w:rsid w:val="00F32974"/>
    <w:rsid w:val="00F61C37"/>
    <w:rsid w:val="00FA5F06"/>
    <w:rsid w:val="00FB7D45"/>
    <w:rsid w:val="00FD6329"/>
    <w:rsid w:val="00FE169C"/>
    <w:rsid w:val="00FE299C"/>
    <w:rsid w:val="02608166"/>
    <w:rsid w:val="067F5E73"/>
    <w:rsid w:val="0B7829D6"/>
    <w:rsid w:val="0BB3E9E9"/>
    <w:rsid w:val="0E2719D8"/>
    <w:rsid w:val="0EC5B83A"/>
    <w:rsid w:val="0F0419D2"/>
    <w:rsid w:val="15B65A02"/>
    <w:rsid w:val="16759699"/>
    <w:rsid w:val="2562116C"/>
    <w:rsid w:val="30D9FA9C"/>
    <w:rsid w:val="325968CD"/>
    <w:rsid w:val="34F4D2F5"/>
    <w:rsid w:val="36416FE1"/>
    <w:rsid w:val="384135AA"/>
    <w:rsid w:val="39A2E47F"/>
    <w:rsid w:val="464D2F1D"/>
    <w:rsid w:val="4AD44039"/>
    <w:rsid w:val="4B0413DD"/>
    <w:rsid w:val="4CDF95E2"/>
    <w:rsid w:val="4CFA57DE"/>
    <w:rsid w:val="5075694D"/>
    <w:rsid w:val="52E2BFC8"/>
    <w:rsid w:val="597A1C4A"/>
    <w:rsid w:val="599ACE94"/>
    <w:rsid w:val="5A056B39"/>
    <w:rsid w:val="5B030449"/>
    <w:rsid w:val="612B06C1"/>
    <w:rsid w:val="62093C9A"/>
    <w:rsid w:val="65E87839"/>
    <w:rsid w:val="6B1D8C99"/>
    <w:rsid w:val="6CE296CC"/>
    <w:rsid w:val="6DF6A598"/>
    <w:rsid w:val="712D471C"/>
    <w:rsid w:val="7371F07B"/>
    <w:rsid w:val="7BEED07F"/>
    <w:rsid w:val="7FA52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8ED6"/>
  <w15:chartTrackingRefBased/>
  <w15:docId w15:val="{0414B3EC-8E28-4F43-A80B-5BC79A81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120"/>
      </w:pPr>
    </w:pPrDefault>
  </w:docDefaults>
  <w:latentStyles w:defLockedState="0" w:defUIPriority="99" w:defSemiHidden="0" w:defUnhideWhenUsed="0" w:defQFormat="0" w:count="376">
    <w:lsdException w:name="heading 1" w:semiHidden="1"/>
    <w:lsdException w:name="heading 2" w:semiHidden="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0F700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MNormal">
    <w:name w:val="RUM Normal"/>
    <w:link w:val="RUMNormalChar"/>
    <w:qFormat/>
    <w:rsid w:val="006C649F"/>
    <w:rPr>
      <w:rFonts w:ascii="Source Sans Pro" w:hAnsi="Source Sans Pro"/>
    </w:rPr>
  </w:style>
  <w:style w:type="character" w:customStyle="1" w:styleId="RUMNormalChar">
    <w:name w:val="RUM Normal Char"/>
    <w:basedOn w:val="Standardstycketeckensnitt"/>
    <w:link w:val="RUMNormal"/>
    <w:rsid w:val="006C649F"/>
    <w:rPr>
      <w:rFonts w:ascii="Source Sans Pro" w:hAnsi="Source Sans Pro"/>
    </w:rPr>
  </w:style>
  <w:style w:type="paragraph" w:customStyle="1" w:styleId="RUMFlernivlista">
    <w:name w:val="RUM Flernivålista"/>
    <w:basedOn w:val="RUMNormal"/>
    <w:uiPriority w:val="2"/>
    <w:qFormat/>
    <w:rsid w:val="006C649F"/>
    <w:pPr>
      <w:numPr>
        <w:numId w:val="1"/>
      </w:numPr>
      <w:spacing w:line="269" w:lineRule="auto"/>
    </w:pPr>
    <w:rPr>
      <w:rFonts w:asciiTheme="minorHAnsi" w:hAnsiTheme="minorHAnsi"/>
      <w:sz w:val="19"/>
      <w:szCs w:val="18"/>
    </w:rPr>
  </w:style>
  <w:style w:type="paragraph" w:customStyle="1" w:styleId="RUMIngress">
    <w:name w:val="RUM Ingress"/>
    <w:basedOn w:val="RUMNormal"/>
    <w:uiPriority w:val="1"/>
    <w:qFormat/>
    <w:rsid w:val="006C649F"/>
    <w:rPr>
      <w:sz w:val="22"/>
      <w:szCs w:val="21"/>
    </w:rPr>
  </w:style>
  <w:style w:type="paragraph" w:customStyle="1" w:styleId="RUMNumreradlista">
    <w:name w:val="RUM Numrerad lista"/>
    <w:basedOn w:val="Liststycke"/>
    <w:link w:val="RUMNumreradlistaChar"/>
    <w:uiPriority w:val="2"/>
    <w:qFormat/>
    <w:rsid w:val="006C649F"/>
    <w:pPr>
      <w:numPr>
        <w:numId w:val="2"/>
      </w:numPr>
      <w:spacing w:line="276" w:lineRule="auto"/>
    </w:pPr>
    <w:rPr>
      <w:rFonts w:ascii="Source Sans Pro" w:hAnsi="Source Sans Pro"/>
      <w:bCs/>
    </w:rPr>
  </w:style>
  <w:style w:type="character" w:customStyle="1" w:styleId="RUMNumreradlistaChar">
    <w:name w:val="RUM Numrerad lista Char"/>
    <w:basedOn w:val="Standardstycketeckensnitt"/>
    <w:link w:val="RUMNumreradlista"/>
    <w:uiPriority w:val="2"/>
    <w:rsid w:val="000F7001"/>
    <w:rPr>
      <w:rFonts w:ascii="Source Sans Pro" w:hAnsi="Source Sans Pro"/>
      <w:bCs/>
    </w:rPr>
  </w:style>
  <w:style w:type="paragraph" w:customStyle="1" w:styleId="RUMPunktlista">
    <w:name w:val="RUM Punktlista"/>
    <w:basedOn w:val="RUMNumreradlista"/>
    <w:link w:val="RUMPunktlistaChar"/>
    <w:uiPriority w:val="2"/>
    <w:qFormat/>
    <w:rsid w:val="006C649F"/>
    <w:pPr>
      <w:numPr>
        <w:numId w:val="3"/>
      </w:numPr>
    </w:pPr>
  </w:style>
  <w:style w:type="character" w:customStyle="1" w:styleId="RUMPunktlistaChar">
    <w:name w:val="RUM Punktlista Char"/>
    <w:basedOn w:val="RUMNumreradlistaChar"/>
    <w:link w:val="RUMPunktlista"/>
    <w:uiPriority w:val="2"/>
    <w:rsid w:val="000F7001"/>
    <w:rPr>
      <w:rFonts w:ascii="Source Sans Pro" w:hAnsi="Source Sans Pro"/>
      <w:bCs/>
    </w:rPr>
  </w:style>
  <w:style w:type="paragraph" w:customStyle="1" w:styleId="RUMRubrik1">
    <w:name w:val="RUM Rubrik 1"/>
    <w:next w:val="RUMNormal"/>
    <w:link w:val="RUMRubrik1Char"/>
    <w:uiPriority w:val="1"/>
    <w:qFormat/>
    <w:rsid w:val="006C649F"/>
    <w:pPr>
      <w:spacing w:after="0"/>
    </w:pPr>
    <w:rPr>
      <w:rFonts w:ascii="Source Sans Pro Black" w:eastAsiaTheme="majorEastAsia" w:hAnsi="Source Sans Pro Black" w:cstheme="majorBidi"/>
      <w:caps/>
      <w:color w:val="2A6121" w:themeColor="accent1"/>
      <w:spacing w:val="-10"/>
      <w:kern w:val="28"/>
      <w:sz w:val="48"/>
      <w:szCs w:val="48"/>
    </w:rPr>
  </w:style>
  <w:style w:type="paragraph" w:styleId="Liststycke">
    <w:name w:val="List Paragraph"/>
    <w:basedOn w:val="Normal"/>
    <w:uiPriority w:val="99"/>
    <w:semiHidden/>
    <w:rsid w:val="003F7935"/>
    <w:pPr>
      <w:ind w:left="720"/>
      <w:contextualSpacing/>
    </w:pPr>
  </w:style>
  <w:style w:type="character" w:customStyle="1" w:styleId="RUMRubrik1Char">
    <w:name w:val="RUM Rubrik 1 Char"/>
    <w:basedOn w:val="Standardstycketeckensnitt"/>
    <w:link w:val="RUMRubrik1"/>
    <w:uiPriority w:val="1"/>
    <w:rsid w:val="006C649F"/>
    <w:rPr>
      <w:rFonts w:ascii="Source Sans Pro Black" w:eastAsiaTheme="majorEastAsia" w:hAnsi="Source Sans Pro Black" w:cstheme="majorBidi"/>
      <w:caps/>
      <w:color w:val="2A6121" w:themeColor="accent1"/>
      <w:spacing w:val="-10"/>
      <w:kern w:val="28"/>
      <w:sz w:val="48"/>
      <w:szCs w:val="48"/>
    </w:rPr>
  </w:style>
  <w:style w:type="character" w:customStyle="1" w:styleId="Formatmall1">
    <w:name w:val="Formatmall1"/>
    <w:basedOn w:val="Stark"/>
    <w:uiPriority w:val="99"/>
    <w:semiHidden/>
    <w:rsid w:val="003F7935"/>
    <w:rPr>
      <w:b w:val="0"/>
      <w:bCs w:val="0"/>
    </w:rPr>
  </w:style>
  <w:style w:type="character" w:styleId="Stark">
    <w:name w:val="Strong"/>
    <w:basedOn w:val="Standardstycketeckensnitt"/>
    <w:uiPriority w:val="99"/>
    <w:semiHidden/>
    <w:rsid w:val="003F7935"/>
    <w:rPr>
      <w:b/>
      <w:bCs/>
    </w:rPr>
  </w:style>
  <w:style w:type="paragraph" w:customStyle="1" w:styleId="RUMRubrik2">
    <w:name w:val="RUM Rubrik 2"/>
    <w:basedOn w:val="RUMRubrik1"/>
    <w:next w:val="RUMNormal"/>
    <w:link w:val="RUMRubrik2Char"/>
    <w:uiPriority w:val="1"/>
    <w:qFormat/>
    <w:rsid w:val="006C649F"/>
    <w:pPr>
      <w:spacing w:before="120"/>
    </w:pPr>
    <w:rPr>
      <w:caps w:val="0"/>
      <w:sz w:val="36"/>
      <w:szCs w:val="36"/>
    </w:rPr>
  </w:style>
  <w:style w:type="character" w:customStyle="1" w:styleId="RUMRubrik2Char">
    <w:name w:val="RUM Rubrik 2 Char"/>
    <w:basedOn w:val="RUMRubrik1Char"/>
    <w:link w:val="RUMRubrik2"/>
    <w:uiPriority w:val="1"/>
    <w:rsid w:val="006C649F"/>
    <w:rPr>
      <w:rFonts w:ascii="Source Sans Pro Black" w:eastAsiaTheme="majorEastAsia" w:hAnsi="Source Sans Pro Black" w:cstheme="majorBidi"/>
      <w:caps w:val="0"/>
      <w:color w:val="2A6121" w:themeColor="accent1"/>
      <w:spacing w:val="-10"/>
      <w:kern w:val="28"/>
      <w:sz w:val="36"/>
      <w:szCs w:val="36"/>
    </w:rPr>
  </w:style>
  <w:style w:type="paragraph" w:customStyle="1" w:styleId="RUMRubrik3">
    <w:name w:val="RUM Rubrik 3"/>
    <w:basedOn w:val="RUMRubrik2"/>
    <w:next w:val="RUMNormal"/>
    <w:link w:val="RUMRubrik3Char"/>
    <w:uiPriority w:val="1"/>
    <w:qFormat/>
    <w:rsid w:val="006C649F"/>
    <w:rPr>
      <w:sz w:val="28"/>
      <w:szCs w:val="28"/>
    </w:rPr>
  </w:style>
  <w:style w:type="character" w:customStyle="1" w:styleId="RUMRubrik3Char">
    <w:name w:val="RUM Rubrik 3 Char"/>
    <w:basedOn w:val="RUMRubrik2Char"/>
    <w:link w:val="RUMRubrik3"/>
    <w:uiPriority w:val="1"/>
    <w:rsid w:val="006C649F"/>
    <w:rPr>
      <w:rFonts w:ascii="Source Sans Pro Black" w:eastAsiaTheme="majorEastAsia" w:hAnsi="Source Sans Pro Black" w:cstheme="majorBidi"/>
      <w:caps w:val="0"/>
      <w:color w:val="2A6121" w:themeColor="accent1"/>
      <w:spacing w:val="-10"/>
      <w:kern w:val="28"/>
      <w:sz w:val="28"/>
      <w:szCs w:val="28"/>
    </w:rPr>
  </w:style>
  <w:style w:type="paragraph" w:customStyle="1" w:styleId="RUMRubrik4">
    <w:name w:val="RUM Rubrik 4"/>
    <w:basedOn w:val="RUMRubrik3"/>
    <w:next w:val="RUMNormal"/>
    <w:link w:val="RUMRubrik4Char"/>
    <w:uiPriority w:val="1"/>
    <w:qFormat/>
    <w:rsid w:val="006C649F"/>
    <w:rPr>
      <w:b/>
      <w:sz w:val="22"/>
      <w:szCs w:val="22"/>
    </w:rPr>
  </w:style>
  <w:style w:type="character" w:customStyle="1" w:styleId="RUMRubrik4Char">
    <w:name w:val="RUM Rubrik 4 Char"/>
    <w:basedOn w:val="RUMNormalChar"/>
    <w:link w:val="RUMRubrik4"/>
    <w:uiPriority w:val="1"/>
    <w:rsid w:val="006C649F"/>
    <w:rPr>
      <w:rFonts w:ascii="Source Sans Pro Black" w:eastAsiaTheme="majorEastAsia" w:hAnsi="Source Sans Pro Black" w:cstheme="majorBidi"/>
      <w:b/>
      <w:color w:val="2A6121" w:themeColor="accent1"/>
      <w:spacing w:val="-10"/>
      <w:kern w:val="28"/>
      <w:sz w:val="22"/>
      <w:szCs w:val="22"/>
    </w:rPr>
  </w:style>
  <w:style w:type="character" w:customStyle="1" w:styleId="RUMStark">
    <w:name w:val="RUM Stark"/>
    <w:basedOn w:val="Standardstycketeckensnitt"/>
    <w:uiPriority w:val="2"/>
    <w:qFormat/>
    <w:rsid w:val="006C649F"/>
    <w:rPr>
      <w:rFonts w:ascii="Source Sans Pro" w:hAnsi="Source Sans Pro"/>
      <w:b/>
      <w:sz w:val="20"/>
    </w:rPr>
  </w:style>
  <w:style w:type="paragraph" w:customStyle="1" w:styleId="RUMStarktcitat">
    <w:name w:val="RUM Starkt citat"/>
    <w:basedOn w:val="RUMNormal"/>
    <w:next w:val="RUMNormal"/>
    <w:uiPriority w:val="2"/>
    <w:qFormat/>
    <w:rsid w:val="006C649F"/>
    <w:pPr>
      <w:spacing w:before="120"/>
      <w:ind w:left="567" w:right="567"/>
    </w:pPr>
    <w:rPr>
      <w:rFonts w:ascii="Source Sans Pro Semibold" w:hAnsi="Source Sans Pro Semibold"/>
      <w:i/>
      <w:iCs/>
      <w:color w:val="747F7E" w:themeColor="accent4"/>
      <w:sz w:val="32"/>
      <w:szCs w:val="32"/>
    </w:rPr>
  </w:style>
  <w:style w:type="paragraph" w:styleId="Sidhuvud">
    <w:name w:val="header"/>
    <w:basedOn w:val="Normal"/>
    <w:link w:val="SidhuvudChar"/>
    <w:uiPriority w:val="99"/>
    <w:semiHidden/>
    <w:rsid w:val="00DD46A3"/>
    <w:pPr>
      <w:tabs>
        <w:tab w:val="center" w:pos="4536"/>
        <w:tab w:val="right" w:pos="9072"/>
      </w:tabs>
      <w:spacing w:after="0"/>
    </w:pPr>
  </w:style>
  <w:style w:type="character" w:customStyle="1" w:styleId="SidhuvudChar">
    <w:name w:val="Sidhuvud Char"/>
    <w:basedOn w:val="Standardstycketeckensnitt"/>
    <w:link w:val="Sidhuvud"/>
    <w:uiPriority w:val="99"/>
    <w:semiHidden/>
    <w:rsid w:val="000F7001"/>
  </w:style>
  <w:style w:type="paragraph" w:styleId="Sidfot">
    <w:name w:val="footer"/>
    <w:basedOn w:val="Normal"/>
    <w:link w:val="SidfotChar"/>
    <w:uiPriority w:val="99"/>
    <w:semiHidden/>
    <w:rsid w:val="00DD46A3"/>
    <w:pPr>
      <w:tabs>
        <w:tab w:val="center" w:pos="4536"/>
        <w:tab w:val="right" w:pos="9072"/>
      </w:tabs>
      <w:spacing w:after="0"/>
    </w:pPr>
  </w:style>
  <w:style w:type="character" w:customStyle="1" w:styleId="SidfotChar">
    <w:name w:val="Sidfot Char"/>
    <w:basedOn w:val="Standardstycketeckensnitt"/>
    <w:link w:val="Sidfot"/>
    <w:uiPriority w:val="99"/>
    <w:semiHidden/>
    <w:rsid w:val="000F7001"/>
  </w:style>
  <w:style w:type="character" w:styleId="Hyperlnk">
    <w:name w:val="Hyperlink"/>
    <w:basedOn w:val="Standardstycketeckensnitt"/>
    <w:uiPriority w:val="99"/>
    <w:semiHidden/>
    <w:rsid w:val="009865A9"/>
    <w:rPr>
      <w:color w:val="6A2747" w:themeColor="hyperlink"/>
      <w:u w:val="single"/>
    </w:rPr>
  </w:style>
  <w:style w:type="character" w:styleId="Olstomnmnande">
    <w:name w:val="Unresolved Mention"/>
    <w:basedOn w:val="Standardstycketeckensnitt"/>
    <w:uiPriority w:val="99"/>
    <w:semiHidden/>
    <w:unhideWhenUsed/>
    <w:rsid w:val="009865A9"/>
    <w:rPr>
      <w:color w:val="605E5C"/>
      <w:shd w:val="clear" w:color="auto" w:fill="E1DFDD"/>
    </w:rPr>
  </w:style>
  <w:style w:type="paragraph" w:customStyle="1" w:styleId="RUMStadgar">
    <w:name w:val="RUM Stadgar"/>
    <w:basedOn w:val="Liststycke"/>
    <w:next w:val="RUMNumreradlista"/>
    <w:qFormat/>
    <w:rsid w:val="00CD397E"/>
    <w:pPr>
      <w:numPr>
        <w:numId w:val="7"/>
      </w:numPr>
      <w:contextualSpacing w:val="0"/>
    </w:pPr>
  </w:style>
  <w:style w:type="paragraph" w:styleId="Kommentarer">
    <w:name w:val="annotation text"/>
    <w:basedOn w:val="Normal"/>
    <w:link w:val="KommentarerChar"/>
    <w:uiPriority w:val="99"/>
    <w:semiHidden/>
    <w:unhideWhenUsed/>
  </w:style>
  <w:style w:type="character" w:customStyle="1" w:styleId="KommentarerChar">
    <w:name w:val="Kommentarer Char"/>
    <w:basedOn w:val="Standardstycketeckensnitt"/>
    <w:link w:val="Kommentarer"/>
    <w:uiPriority w:val="99"/>
    <w:semiHidden/>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22299">
      <w:bodyDiv w:val="1"/>
      <w:marLeft w:val="0"/>
      <w:marRight w:val="0"/>
      <w:marTop w:val="0"/>
      <w:marBottom w:val="0"/>
      <w:divBdr>
        <w:top w:val="none" w:sz="0" w:space="0" w:color="auto"/>
        <w:left w:val="none" w:sz="0" w:space="0" w:color="auto"/>
        <w:bottom w:val="none" w:sz="0" w:space="0" w:color="auto"/>
        <w:right w:val="none" w:sz="0" w:space="0" w:color="auto"/>
      </w:divBdr>
      <w:divsChild>
        <w:div w:id="1602101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www.rum.se/" TargetMode="External"/><Relationship Id="rId1" Type="http://schemas.openxmlformats.org/officeDocument/2006/relationships/hyperlink" Target="mailto:info@rum.s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rum.se/" TargetMode="External"/><Relationship Id="rId1" Type="http://schemas.openxmlformats.org/officeDocument/2006/relationships/hyperlink" Target="mailto:info@rum.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ultRos&#233;n\OneDrive%20-%20Riksf&#246;rbundet%20Unga%20Musikanter\Malldokument\St&#229;ende.dotx" TargetMode="External"/></Relationships>
</file>

<file path=word/theme/theme1.xml><?xml version="1.0" encoding="utf-8"?>
<a:theme xmlns:a="http://schemas.openxmlformats.org/drawingml/2006/main" name="RUM">
  <a:themeElements>
    <a:clrScheme name="RUM">
      <a:dk1>
        <a:srgbClr val="9A5697"/>
      </a:dk1>
      <a:lt1>
        <a:srgbClr val="6A2747"/>
      </a:lt1>
      <a:dk2>
        <a:srgbClr val="747F7E"/>
      </a:dk2>
      <a:lt2>
        <a:srgbClr val="77B031"/>
      </a:lt2>
      <a:accent1>
        <a:srgbClr val="2A6121"/>
      </a:accent1>
      <a:accent2>
        <a:srgbClr val="D4D400"/>
      </a:accent2>
      <a:accent3>
        <a:srgbClr val="E64885"/>
      </a:accent3>
      <a:accent4>
        <a:srgbClr val="747F7E"/>
      </a:accent4>
      <a:accent5>
        <a:srgbClr val="9F8D66"/>
      </a:accent5>
      <a:accent6>
        <a:srgbClr val="B47D43"/>
      </a:accent6>
      <a:hlink>
        <a:srgbClr val="6A2747"/>
      </a:hlink>
      <a:folHlink>
        <a:srgbClr val="000000"/>
      </a:folHlink>
    </a:clrScheme>
    <a:fontScheme name="RUM">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DBDFDA995B69047BFD9781701EF770C" ma:contentTypeVersion="12" ma:contentTypeDescription="Skapa ett nytt dokument." ma:contentTypeScope="" ma:versionID="41497fc4f959d5a9ceee236017f42dcb">
  <xsd:schema xmlns:xsd="http://www.w3.org/2001/XMLSchema" xmlns:xs="http://www.w3.org/2001/XMLSchema" xmlns:p="http://schemas.microsoft.com/office/2006/metadata/properties" xmlns:ns2="85241a54-2738-4408-a77d-ac88526a8dbb" xmlns:ns3="16587b39-e1bc-43e2-b129-24255a86967b" targetNamespace="http://schemas.microsoft.com/office/2006/metadata/properties" ma:root="true" ma:fieldsID="7a044d27a562a4bbe22b80ba04acbb27" ns2:_="" ns3:_="">
    <xsd:import namespace="85241a54-2738-4408-a77d-ac88526a8dbb"/>
    <xsd:import namespace="16587b39-e1bc-43e2-b129-24255a8696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41a54-2738-4408-a77d-ac88526a8d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587b39-e1bc-43e2-b129-24255a86967b"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38509-9B69-44ED-81F2-EA497A7B66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CF090B-5FCA-4AE0-B4D8-CC04E99052D1}">
  <ds:schemaRefs>
    <ds:schemaRef ds:uri="http://schemas.openxmlformats.org/officeDocument/2006/bibliography"/>
  </ds:schemaRefs>
</ds:datastoreItem>
</file>

<file path=customXml/itemProps3.xml><?xml version="1.0" encoding="utf-8"?>
<ds:datastoreItem xmlns:ds="http://schemas.openxmlformats.org/officeDocument/2006/customXml" ds:itemID="{556614D6-FE7F-4355-BEDD-FF17C674E044}">
  <ds:schemaRefs>
    <ds:schemaRef ds:uri="http://schemas.microsoft.com/sharepoint/v3/contenttype/forms"/>
  </ds:schemaRefs>
</ds:datastoreItem>
</file>

<file path=customXml/itemProps4.xml><?xml version="1.0" encoding="utf-8"?>
<ds:datastoreItem xmlns:ds="http://schemas.openxmlformats.org/officeDocument/2006/customXml" ds:itemID="{26C601BA-B304-4029-B2C3-3A0DA9579753}"/>
</file>

<file path=docProps/app.xml><?xml version="1.0" encoding="utf-8"?>
<Properties xmlns="http://schemas.openxmlformats.org/officeDocument/2006/extended-properties" xmlns:vt="http://schemas.openxmlformats.org/officeDocument/2006/docPropsVTypes">
  <Template>Stående</Template>
  <TotalTime>17</TotalTime>
  <Pages>8</Pages>
  <Words>2925</Words>
  <Characters>15507</Characters>
  <Application>Microsoft Office Word</Application>
  <DocSecurity>0</DocSecurity>
  <Lines>129</Lines>
  <Paragraphs>36</Paragraphs>
  <ScaleCrop>false</ScaleCrop>
  <Company/>
  <LinksUpToDate>false</LinksUpToDate>
  <CharactersWithSpaces>18396</CharactersWithSpaces>
  <SharedDoc>false</SharedDoc>
  <HLinks>
    <vt:vector size="24" baseType="variant">
      <vt:variant>
        <vt:i4>7733292</vt:i4>
      </vt:variant>
      <vt:variant>
        <vt:i4>15</vt:i4>
      </vt:variant>
      <vt:variant>
        <vt:i4>0</vt:i4>
      </vt:variant>
      <vt:variant>
        <vt:i4>5</vt:i4>
      </vt:variant>
      <vt:variant>
        <vt:lpwstr>https://www.rum.se/</vt:lpwstr>
      </vt:variant>
      <vt:variant>
        <vt:lpwstr/>
      </vt:variant>
      <vt:variant>
        <vt:i4>1245223</vt:i4>
      </vt:variant>
      <vt:variant>
        <vt:i4>12</vt:i4>
      </vt:variant>
      <vt:variant>
        <vt:i4>0</vt:i4>
      </vt:variant>
      <vt:variant>
        <vt:i4>5</vt:i4>
      </vt:variant>
      <vt:variant>
        <vt:lpwstr>mailto:info@rum.se</vt:lpwstr>
      </vt:variant>
      <vt:variant>
        <vt:lpwstr/>
      </vt:variant>
      <vt:variant>
        <vt:i4>7733292</vt:i4>
      </vt:variant>
      <vt:variant>
        <vt:i4>3</vt:i4>
      </vt:variant>
      <vt:variant>
        <vt:i4>0</vt:i4>
      </vt:variant>
      <vt:variant>
        <vt:i4>5</vt:i4>
      </vt:variant>
      <vt:variant>
        <vt:lpwstr>https://www.rum.se/</vt:lpwstr>
      </vt:variant>
      <vt:variant>
        <vt:lpwstr/>
      </vt:variant>
      <vt:variant>
        <vt:i4>1245223</vt:i4>
      </vt:variant>
      <vt:variant>
        <vt:i4>0</vt:i4>
      </vt:variant>
      <vt:variant>
        <vt:i4>0</vt:i4>
      </vt:variant>
      <vt:variant>
        <vt:i4>5</vt:i4>
      </vt:variant>
      <vt:variant>
        <vt:lpwstr>mailto:info@rum.se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Hult Rosén</dc:creator>
  <cp:keywords/>
  <dc:description/>
  <cp:lastModifiedBy>Hanna Hult Rosén</cp:lastModifiedBy>
  <cp:revision>63</cp:revision>
  <dcterms:created xsi:type="dcterms:W3CDTF">2021-10-06T15:28:00Z</dcterms:created>
  <dcterms:modified xsi:type="dcterms:W3CDTF">2021-10-11T08:56:00Z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39300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0x0101009DBDFDA995B69047BFD9781701EF770C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